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Layout w:type="fixed"/>
        <w:tblLook w:val="0000" w:firstRow="0" w:lastRow="0" w:firstColumn="0" w:lastColumn="0" w:noHBand="0" w:noVBand="0"/>
      </w:tblPr>
      <w:tblGrid>
        <w:gridCol w:w="360"/>
        <w:gridCol w:w="10085"/>
        <w:gridCol w:w="10"/>
        <w:gridCol w:w="345"/>
      </w:tblGrid>
      <w:tr w:rsidR="008E18D5" w:rsidRPr="00DE7766" w:rsidTr="00F7033F">
        <w:trPr>
          <w:gridAfter w:val="2"/>
          <w:wAfter w:w="355" w:type="dxa"/>
          <w:cantSplit/>
          <w:trHeight w:val="1086"/>
        </w:trPr>
        <w:tc>
          <w:tcPr>
            <w:tcW w:w="10445" w:type="dxa"/>
            <w:gridSpan w:val="2"/>
            <w:tcBorders>
              <w:top w:val="nil"/>
              <w:left w:val="nil"/>
              <w:bottom w:val="single" w:sz="4" w:space="0" w:color="999999"/>
              <w:right w:val="nil"/>
            </w:tcBorders>
          </w:tcPr>
          <w:p w:rsidR="00075E73" w:rsidRPr="00273706" w:rsidRDefault="002406F5" w:rsidP="00A07D6A">
            <w:pPr>
              <w:rPr>
                <w:b/>
                <w:sz w:val="24"/>
                <w:szCs w:val="24"/>
              </w:rPr>
            </w:pPr>
            <w:r>
              <w:rPr>
                <w:noProof/>
              </w:rPr>
              <w:drawing>
                <wp:anchor distT="0" distB="0" distL="114300" distR="114300" simplePos="0" relativeHeight="251657728" behindDoc="0" locked="0" layoutInCell="1" allowOverlap="1" wp14:anchorId="0FFCF34A" wp14:editId="760E05D1">
                  <wp:simplePos x="0" y="0"/>
                  <wp:positionH relativeFrom="column">
                    <wp:posOffset>4960620</wp:posOffset>
                  </wp:positionH>
                  <wp:positionV relativeFrom="paragraph">
                    <wp:posOffset>114300</wp:posOffset>
                  </wp:positionV>
                  <wp:extent cx="1744980" cy="541020"/>
                  <wp:effectExtent l="0" t="0" r="7620" b="0"/>
                  <wp:wrapNone/>
                  <wp:docPr id="2" name="Picture 2" descr="MCDBA_SE_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DBA_SE_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62F" w:rsidRPr="00273706">
              <w:rPr>
                <w:b/>
                <w:sz w:val="24"/>
                <w:szCs w:val="24"/>
              </w:rPr>
              <w:t xml:space="preserve">Napoleon </w:t>
            </w:r>
            <w:proofErr w:type="spellStart"/>
            <w:r w:rsidR="00BC562F" w:rsidRPr="00273706">
              <w:rPr>
                <w:b/>
                <w:sz w:val="24"/>
                <w:szCs w:val="24"/>
              </w:rPr>
              <w:t>Dogaru</w:t>
            </w:r>
            <w:proofErr w:type="spellEnd"/>
          </w:p>
          <w:p w:rsidR="008E18D5" w:rsidRPr="00DE7766" w:rsidRDefault="00BC562F" w:rsidP="00A07D6A">
            <w:r>
              <w:t>720 Palomino Lane</w:t>
            </w:r>
            <w:r w:rsidR="003F5303">
              <w:t xml:space="preserve">, </w:t>
            </w:r>
            <w:r>
              <w:t>Anaheim Hills, Ca. 92807</w:t>
            </w:r>
          </w:p>
          <w:p w:rsidR="008E18D5" w:rsidRDefault="00BC562F" w:rsidP="00C069B4">
            <w:r>
              <w:t>714-883-1030</w:t>
            </w:r>
          </w:p>
          <w:p w:rsidR="00C069B4" w:rsidRPr="00DE7766" w:rsidRDefault="001071A9" w:rsidP="00E81CE2">
            <w:pPr>
              <w:pStyle w:val="E-mailaddress"/>
            </w:pPr>
            <w:hyperlink r:id="rId8" w:history="1">
              <w:r w:rsidR="00F44224" w:rsidRPr="00226BD1">
                <w:rPr>
                  <w:rStyle w:val="Hyperlink"/>
                </w:rPr>
                <w:t>napoleon.dogaru@modernEconcepts.com</w:t>
              </w:r>
            </w:hyperlink>
          </w:p>
        </w:tc>
      </w:tr>
      <w:tr w:rsidR="00917076" w:rsidRPr="00DE7766" w:rsidTr="00F7033F">
        <w:trPr>
          <w:trHeight w:val="255"/>
        </w:trPr>
        <w:tc>
          <w:tcPr>
            <w:tcW w:w="10800" w:type="dxa"/>
            <w:gridSpan w:val="4"/>
            <w:tcBorders>
              <w:top w:val="single" w:sz="4" w:space="0" w:color="999999"/>
              <w:left w:val="nil"/>
              <w:bottom w:val="single" w:sz="4" w:space="0" w:color="999999"/>
              <w:right w:val="nil"/>
            </w:tcBorders>
          </w:tcPr>
          <w:p w:rsidR="00917076" w:rsidRPr="00960E4A" w:rsidRDefault="001C75E0" w:rsidP="006962EF">
            <w:pPr>
              <w:pStyle w:val="Heading1"/>
              <w:rPr>
                <w:b/>
              </w:rPr>
            </w:pPr>
            <w:r w:rsidRPr="00960E4A">
              <w:rPr>
                <w:b/>
              </w:rPr>
              <w:t>Summary</w:t>
            </w:r>
          </w:p>
        </w:tc>
      </w:tr>
      <w:tr w:rsidR="00917076" w:rsidRPr="00DE7766" w:rsidTr="00F7033F">
        <w:trPr>
          <w:trHeight w:val="255"/>
        </w:trPr>
        <w:tc>
          <w:tcPr>
            <w:tcW w:w="360" w:type="dxa"/>
            <w:tcBorders>
              <w:left w:val="nil"/>
              <w:right w:val="nil"/>
            </w:tcBorders>
          </w:tcPr>
          <w:p w:rsidR="00917076" w:rsidRPr="006962EF" w:rsidRDefault="00917076" w:rsidP="006962EF"/>
        </w:tc>
        <w:tc>
          <w:tcPr>
            <w:tcW w:w="10440" w:type="dxa"/>
            <w:gridSpan w:val="3"/>
            <w:tcBorders>
              <w:top w:val="nil"/>
              <w:left w:val="nil"/>
              <w:right w:val="nil"/>
            </w:tcBorders>
          </w:tcPr>
          <w:p w:rsidR="00472419" w:rsidRDefault="00643266" w:rsidP="00643266">
            <w:pPr>
              <w:tabs>
                <w:tab w:val="left" w:pos="7740"/>
              </w:tabs>
              <w:autoSpaceDE w:val="0"/>
              <w:autoSpaceDN w:val="0"/>
              <w:adjustRightInd w:val="0"/>
              <w:outlineLvl w:val="0"/>
            </w:pPr>
            <w:r w:rsidRPr="00643266">
              <w:t>Decisive, action and goal oriente</w:t>
            </w:r>
            <w:r>
              <w:t xml:space="preserve">d </w:t>
            </w:r>
            <w:r w:rsidRPr="00643266">
              <w:t>team player</w:t>
            </w:r>
            <w:r>
              <w:t xml:space="preserve">, result-driven individual </w:t>
            </w:r>
            <w:r w:rsidRPr="00643266">
              <w:t xml:space="preserve">with over 17 years of experience in software development and engineering with last years focused on project architectures and leadership.  Wide breadth of knowledge and technology vision and abilities. Strong analytical and communication skills combined with creativity and fluency in enterprise design patterns </w:t>
            </w:r>
            <w:r>
              <w:t>as S</w:t>
            </w:r>
            <w:r w:rsidRPr="00643266">
              <w:t>OA/SAAS. Experienced in SDLC of multi-million $ solutions and design process including, requirements definition, prototyping, and proof of concept, design, implementation, testing and maintenance of scalable Internet/Client-Server/Multi-Tier mission-critical enterprise software solutions.  Natural problem solving engineer/developer, able to achieve knowledge transfer and training of techn</w:t>
            </w:r>
            <w:r>
              <w:t xml:space="preserve">ical groups and business units </w:t>
            </w:r>
            <w:r w:rsidRPr="00643266">
              <w:t>consistently achiev</w:t>
            </w:r>
            <w:r>
              <w:t>ing</w:t>
            </w:r>
            <w:r w:rsidRPr="00643266">
              <w:t xml:space="preserve"> project’s objective, timeline, budget parameters and high ROI.</w:t>
            </w:r>
          </w:p>
          <w:p w:rsidR="00330E73" w:rsidRPr="00C46BE3" w:rsidRDefault="00330E73" w:rsidP="00643266">
            <w:pPr>
              <w:tabs>
                <w:tab w:val="left" w:pos="7740"/>
              </w:tabs>
              <w:autoSpaceDE w:val="0"/>
              <w:autoSpaceDN w:val="0"/>
              <w:adjustRightInd w:val="0"/>
              <w:outlineLvl w:val="0"/>
              <w:rPr>
                <w:rFonts w:ascii="Trebuchet MS" w:hAnsi="Trebuchet MS" w:cs="Trebuchet MS"/>
                <w:sz w:val="19"/>
                <w:szCs w:val="19"/>
              </w:rPr>
            </w:pPr>
          </w:p>
        </w:tc>
      </w:tr>
      <w:tr w:rsidR="0063648C" w:rsidRPr="00DE7766" w:rsidTr="00F7033F">
        <w:trPr>
          <w:trHeight w:val="255"/>
        </w:trPr>
        <w:tc>
          <w:tcPr>
            <w:tcW w:w="10800" w:type="dxa"/>
            <w:gridSpan w:val="4"/>
            <w:tcBorders>
              <w:top w:val="single" w:sz="4" w:space="0" w:color="999999"/>
              <w:left w:val="nil"/>
              <w:bottom w:val="single" w:sz="4" w:space="0" w:color="999999"/>
              <w:right w:val="nil"/>
            </w:tcBorders>
          </w:tcPr>
          <w:p w:rsidR="0063648C" w:rsidRPr="00960E4A" w:rsidRDefault="001C75E0" w:rsidP="0063648C">
            <w:pPr>
              <w:pStyle w:val="Heading1"/>
              <w:rPr>
                <w:b/>
              </w:rPr>
            </w:pPr>
            <w:r w:rsidRPr="00960E4A">
              <w:rPr>
                <w:b/>
              </w:rPr>
              <w:t>TECHNICAL skills</w:t>
            </w:r>
          </w:p>
        </w:tc>
      </w:tr>
      <w:tr w:rsidR="00472419" w:rsidRPr="00DE7766" w:rsidTr="00F7033F">
        <w:trPr>
          <w:trHeight w:val="255"/>
        </w:trPr>
        <w:tc>
          <w:tcPr>
            <w:tcW w:w="360" w:type="dxa"/>
            <w:tcBorders>
              <w:left w:val="nil"/>
              <w:right w:val="nil"/>
            </w:tcBorders>
          </w:tcPr>
          <w:p w:rsidR="00472419" w:rsidRDefault="00472419" w:rsidP="009D4F87">
            <w:pPr>
              <w:pStyle w:val="Heading1"/>
            </w:pPr>
          </w:p>
        </w:tc>
        <w:tc>
          <w:tcPr>
            <w:tcW w:w="10440" w:type="dxa"/>
            <w:gridSpan w:val="3"/>
            <w:tcBorders>
              <w:top w:val="nil"/>
              <w:left w:val="nil"/>
              <w:right w:val="nil"/>
            </w:tcBorders>
          </w:tcPr>
          <w:p w:rsidR="00472419" w:rsidRDefault="00472419" w:rsidP="009D4F87">
            <w:pPr>
              <w:pStyle w:val="Title"/>
            </w:pPr>
            <w:r>
              <w:t>Languages</w:t>
            </w:r>
            <w:r w:rsidR="00B67CDE">
              <w:t>/Web Standards</w:t>
            </w:r>
          </w:p>
          <w:p w:rsidR="00472419" w:rsidRDefault="00472419" w:rsidP="009D4F87">
            <w:pPr>
              <w:pStyle w:val="bulletedlist"/>
            </w:pPr>
            <w:r>
              <w:t xml:space="preserve">C#/C/C++, VB.net/VB, T-SQL, JavaScript, </w:t>
            </w:r>
            <w:proofErr w:type="spellStart"/>
            <w:r>
              <w:t>jQuery</w:t>
            </w:r>
            <w:proofErr w:type="spellEnd"/>
            <w:r>
              <w:t>, JSON</w:t>
            </w:r>
            <w:r w:rsidR="00330E73">
              <w:t>, XML/</w:t>
            </w:r>
            <w:r>
              <w:t xml:space="preserve">XLST, XML Schema, </w:t>
            </w:r>
            <w:proofErr w:type="spellStart"/>
            <w:r>
              <w:t>XPath</w:t>
            </w:r>
            <w:proofErr w:type="spellEnd"/>
            <w:r>
              <w:t>, XQuery, HTML5/4.x, XHTML, CCS2/3, PowerShell</w:t>
            </w:r>
            <w:r w:rsidR="00DD07C1">
              <w:t>.</w:t>
            </w:r>
          </w:p>
          <w:p w:rsidR="00472419" w:rsidRDefault="00472419" w:rsidP="009D4F87">
            <w:pPr>
              <w:pStyle w:val="bulletedlist"/>
            </w:pPr>
            <w:r w:rsidRPr="00751BE6">
              <w:t>Assembly for Microchip: PIC16C63/12C508, Motorola: 68HC05/11, and Intel 8051/808x/386/486</w:t>
            </w:r>
            <w:r>
              <w:t>.</w:t>
            </w:r>
          </w:p>
          <w:p w:rsidR="00472419" w:rsidRDefault="00472419" w:rsidP="009D4F87">
            <w:pPr>
              <w:pStyle w:val="Title"/>
            </w:pPr>
            <w:r>
              <w:t>Frameworks/APIs</w:t>
            </w:r>
          </w:p>
          <w:p w:rsidR="00472419" w:rsidRDefault="00472419" w:rsidP="009D4F87">
            <w:pPr>
              <w:pStyle w:val="bulletedlist"/>
            </w:pPr>
            <w:r>
              <w:t>.NET 4.0/3.5/3.0/2.0, WCF, WF, WIF, STS, Silverlight, MS Enterprise Lib, IOC</w:t>
            </w:r>
            <w:r w:rsidR="000B66E4">
              <w:t xml:space="preserve"> Containers</w:t>
            </w:r>
            <w:r>
              <w:t xml:space="preserve">, </w:t>
            </w:r>
            <w:proofErr w:type="spellStart"/>
            <w:r>
              <w:t>jQuery</w:t>
            </w:r>
            <w:proofErr w:type="spellEnd"/>
            <w:r>
              <w:t xml:space="preserve">, various client JavaScript frameworks, AJAX, ASP.NET 4.0 and MVC 3.0, </w:t>
            </w:r>
            <w:proofErr w:type="spellStart"/>
            <w:r>
              <w:t>Winforms</w:t>
            </w:r>
            <w:proofErr w:type="spellEnd"/>
            <w:r w:rsidR="00091E66">
              <w:t>,</w:t>
            </w:r>
            <w:r w:rsidR="008D25D9">
              <w:t xml:space="preserve"> WPF,</w:t>
            </w:r>
            <w:r>
              <w:t xml:space="preserve"> </w:t>
            </w:r>
            <w:r w:rsidR="00DD07C1">
              <w:t xml:space="preserve">XAML, </w:t>
            </w:r>
            <w:r>
              <w:t xml:space="preserve">EF/LINQ/ADO.NET, Win32, WSH, SOAP, XML-RPC, SSRS, SSIS and SSAS, VS </w:t>
            </w:r>
            <w:proofErr w:type="spellStart"/>
            <w:r>
              <w:t>LightSwitch</w:t>
            </w:r>
            <w:proofErr w:type="spellEnd"/>
            <w:r>
              <w:t xml:space="preserve">, , NUNIT, MSUNIT, </w:t>
            </w:r>
            <w:proofErr w:type="spellStart"/>
            <w:r>
              <w:t>NuGet</w:t>
            </w:r>
            <w:proofErr w:type="spellEnd"/>
            <w:r>
              <w:t>,</w:t>
            </w:r>
            <w:r w:rsidR="004F16EF">
              <w:t xml:space="preserve"> </w:t>
            </w:r>
            <w:r>
              <w:t>COM/DCOM/COM+, MSMQ</w:t>
            </w:r>
            <w:r w:rsidR="000B66E4">
              <w:t xml:space="preserve">, </w:t>
            </w:r>
            <w:r>
              <w:t>MFC, ADSI, CDOEXM, Crystal Reports,</w:t>
            </w:r>
            <w:r w:rsidR="00E7322F">
              <w:t xml:space="preserve"> Social Web API as Facebook, Twit</w:t>
            </w:r>
            <w:r w:rsidR="004E064A">
              <w:t>ter etc…</w:t>
            </w:r>
            <w:r>
              <w:t xml:space="preserve"> </w:t>
            </w:r>
            <w:r w:rsidR="00E7322F">
              <w:t xml:space="preserve"> embedded </w:t>
            </w:r>
            <w:r w:rsidR="000B66E4">
              <w:t>systems</w:t>
            </w:r>
            <w:r w:rsidR="00E7322F">
              <w:t xml:space="preserve"> as </w:t>
            </w:r>
            <w:proofErr w:type="spellStart"/>
            <w:r>
              <w:t>PalmOS</w:t>
            </w:r>
            <w:proofErr w:type="spellEnd"/>
            <w:r>
              <w:t xml:space="preserve">, </w:t>
            </w:r>
            <w:proofErr w:type="spellStart"/>
            <w:r>
              <w:t>VxWorks</w:t>
            </w:r>
            <w:proofErr w:type="spellEnd"/>
            <w:r w:rsidR="000B66E4">
              <w:t>, NT Embedded</w:t>
            </w:r>
            <w:r>
              <w:t xml:space="preserve">  </w:t>
            </w:r>
            <w:r w:rsidR="000B66E4">
              <w:t>etc.</w:t>
            </w:r>
          </w:p>
          <w:p w:rsidR="00472419" w:rsidRDefault="00472419" w:rsidP="009D4F87">
            <w:pPr>
              <w:pStyle w:val="Title"/>
            </w:pPr>
            <w:r>
              <w:t>Infrastructure/Network</w:t>
            </w:r>
            <w:r w:rsidR="00643266">
              <w:t>/Security</w:t>
            </w:r>
          </w:p>
          <w:p w:rsidR="00472419" w:rsidRDefault="00472419" w:rsidP="009D4F87">
            <w:pPr>
              <w:pStyle w:val="bulletedlist"/>
            </w:pPr>
            <w:r>
              <w:t xml:space="preserve">Knowledge of </w:t>
            </w:r>
            <w:r w:rsidRPr="0099529D">
              <w:t>HTTP, TCP/IP</w:t>
            </w:r>
            <w:r>
              <w:t>/UDP</w:t>
            </w:r>
            <w:r w:rsidRPr="0099529D">
              <w:t>, ARP, DNS</w:t>
            </w:r>
            <w:r>
              <w:t>,</w:t>
            </w:r>
            <w:r w:rsidRPr="0099529D">
              <w:t xml:space="preserve"> </w:t>
            </w:r>
            <w:proofErr w:type="spellStart"/>
            <w:r w:rsidRPr="0099529D">
              <w:t>POPx</w:t>
            </w:r>
            <w:proofErr w:type="spellEnd"/>
            <w:r w:rsidRPr="0099529D">
              <w:t>, SSL</w:t>
            </w:r>
            <w:r w:rsidR="00643266">
              <w:t>/TSL</w:t>
            </w:r>
            <w:r>
              <w:t>,</w:t>
            </w:r>
            <w:r w:rsidRPr="0099529D">
              <w:t xml:space="preserve"> </w:t>
            </w:r>
            <w:r>
              <w:t>LDAP, FTP, Ping, DNS, DHCP, WINS, IIS, OLAP and SQL, MS SMS</w:t>
            </w:r>
            <w:r w:rsidR="00091E66">
              <w:t xml:space="preserve">, </w:t>
            </w:r>
            <w:proofErr w:type="spellStart"/>
            <w:r w:rsidR="00091E66">
              <w:t>OpenID</w:t>
            </w:r>
            <w:proofErr w:type="spellEnd"/>
            <w:r w:rsidR="00091E66">
              <w:t xml:space="preserve">, </w:t>
            </w:r>
            <w:proofErr w:type="spellStart"/>
            <w:r w:rsidR="00091E66">
              <w:t>OAuth</w:t>
            </w:r>
            <w:proofErr w:type="spellEnd"/>
            <w:r w:rsidR="00091E66">
              <w:t xml:space="preserve"> and WIF, SSO, RBA/A and CBA/A</w:t>
            </w:r>
            <w:r w:rsidR="00222C80">
              <w:t xml:space="preserve"> and PKI</w:t>
            </w:r>
          </w:p>
          <w:p w:rsidR="00472419" w:rsidRDefault="00472419" w:rsidP="009D4F87">
            <w:pPr>
              <w:pStyle w:val="Title"/>
            </w:pPr>
            <w:r>
              <w:t>Software/Servers</w:t>
            </w:r>
          </w:p>
          <w:p w:rsidR="00472419" w:rsidRDefault="00B67CDE" w:rsidP="009D4F87">
            <w:pPr>
              <w:pStyle w:val="bulletedlist"/>
            </w:pPr>
            <w:r>
              <w:t>MS SQL Server 2008</w:t>
            </w:r>
            <w:r w:rsidR="00472419">
              <w:t>/2005/200</w:t>
            </w:r>
            <w:r>
              <w:t>0</w:t>
            </w:r>
            <w:r w:rsidR="00472419">
              <w:t>, Microsoft Access, Microsoft Windows</w:t>
            </w:r>
            <w:r w:rsidR="00472419">
              <w:rPr>
                <w:rFonts w:cs="Tahoma"/>
              </w:rPr>
              <w:t>®</w:t>
            </w:r>
            <w:r w:rsidR="00472419">
              <w:t xml:space="preserve"> Server 2003/2008, IIS6/7.x, Microsoft Windows 7, Vista and XP, Office, </w:t>
            </w:r>
            <w:r>
              <w:t xml:space="preserve">Visio, </w:t>
            </w:r>
            <w:r w:rsidR="00472419">
              <w:t>XML Spy, VS 2005/2008/2010, VSS/TFS,</w:t>
            </w:r>
            <w:r w:rsidR="004E064A">
              <w:t xml:space="preserve"> Share Point Server 2003/7/10,</w:t>
            </w:r>
            <w:r w:rsidR="00472419">
              <w:t xml:space="preserve"> SQL Profiler, </w:t>
            </w:r>
            <w:proofErr w:type="spellStart"/>
            <w:r w:rsidR="00472419">
              <w:t>PerfMon</w:t>
            </w:r>
            <w:proofErr w:type="spellEnd"/>
            <w:r w:rsidR="00472419">
              <w:t xml:space="preserve">, </w:t>
            </w:r>
            <w:proofErr w:type="spellStart"/>
            <w:r w:rsidR="00472419">
              <w:t>NetMon</w:t>
            </w:r>
            <w:proofErr w:type="spellEnd"/>
            <w:r w:rsidR="00472419">
              <w:t>, Ethereal, T</w:t>
            </w:r>
            <w:r>
              <w:t>S</w:t>
            </w:r>
            <w:r w:rsidR="00472419">
              <w:t xml:space="preserve">, SMS, </w:t>
            </w:r>
            <w:r>
              <w:t xml:space="preserve">SSIS, </w:t>
            </w:r>
            <w:r w:rsidR="00472419">
              <w:t>S</w:t>
            </w:r>
            <w:r>
              <w:t>SRS</w:t>
            </w:r>
            <w:r w:rsidR="00472419">
              <w:t xml:space="preserve">, </w:t>
            </w:r>
            <w:r>
              <w:t xml:space="preserve">SSAS, </w:t>
            </w:r>
            <w:r w:rsidR="00472419">
              <w:t>LDAP and ADS, client/server networking environments and components, and many others…</w:t>
            </w:r>
          </w:p>
          <w:p w:rsidR="00472419" w:rsidRDefault="00472419" w:rsidP="009D4F87">
            <w:pPr>
              <w:pStyle w:val="Title"/>
            </w:pPr>
            <w:r>
              <w:t>Software Concepts</w:t>
            </w:r>
          </w:p>
          <w:p w:rsidR="00472419" w:rsidRPr="0099529D" w:rsidRDefault="000B66E4" w:rsidP="009D4F87">
            <w:pPr>
              <w:pStyle w:val="bulletedlist"/>
            </w:pPr>
            <w:proofErr w:type="spellStart"/>
            <w:r>
              <w:t>SaaS</w:t>
            </w:r>
            <w:proofErr w:type="spellEnd"/>
            <w:r>
              <w:t xml:space="preserve">, </w:t>
            </w:r>
            <w:proofErr w:type="spellStart"/>
            <w:r>
              <w:t>PaaS</w:t>
            </w:r>
            <w:proofErr w:type="spellEnd"/>
            <w:r>
              <w:t xml:space="preserve">, </w:t>
            </w:r>
            <w:proofErr w:type="spellStart"/>
            <w:r>
              <w:t>IaaS</w:t>
            </w:r>
            <w:proofErr w:type="spellEnd"/>
            <w:r>
              <w:t xml:space="preserve">, </w:t>
            </w:r>
            <w:r w:rsidR="00472419">
              <w:t>SOLID, SRP, DI, IOC, OOD, OO, SOA, MVC, MVVM, UML design patterns and refactoring,</w:t>
            </w:r>
            <w:r w:rsidR="00472419">
              <w:rPr>
                <w:rFonts w:ascii="Arial" w:hAnsi="Arial" w:cs="Arial"/>
                <w:color w:val="000000"/>
                <w:sz w:val="20"/>
                <w:szCs w:val="20"/>
              </w:rPr>
              <w:t xml:space="preserve"> </w:t>
            </w:r>
            <w:r w:rsidR="00472419">
              <w:t>m</w:t>
            </w:r>
            <w:r w:rsidR="00472419" w:rsidRPr="005A6FED">
              <w:t>ultithreading</w:t>
            </w:r>
            <w:r w:rsidR="00472419">
              <w:t xml:space="preserve">, </w:t>
            </w:r>
            <w:r w:rsidR="00472419" w:rsidRPr="005A6FED">
              <w:t>reflection</w:t>
            </w:r>
            <w:r w:rsidR="00472419">
              <w:t xml:space="preserve">, </w:t>
            </w:r>
            <w:proofErr w:type="spellStart"/>
            <w:r w:rsidR="00472419">
              <w:t>remoting</w:t>
            </w:r>
            <w:proofErr w:type="spellEnd"/>
            <w:r w:rsidR="00472419">
              <w:t xml:space="preserve">, networking, unit and module testing, synchronization, globalization and localization. </w:t>
            </w:r>
          </w:p>
          <w:p w:rsidR="00472419" w:rsidRDefault="00472419" w:rsidP="009D4F87">
            <w:pPr>
              <w:pStyle w:val="bulletedlist"/>
            </w:pPr>
            <w:r>
              <w:t xml:space="preserve">Client/server, multi-tier distributed architectures and system and software security, Service Oriented Architecture and event driven and message/request/response driven systems. </w:t>
            </w:r>
          </w:p>
          <w:p w:rsidR="004F16EF" w:rsidRDefault="004F16EF" w:rsidP="00B67CDE">
            <w:pPr>
              <w:pStyle w:val="bulletedlist"/>
              <w:numPr>
                <w:ilvl w:val="0"/>
                <w:numId w:val="0"/>
              </w:numPr>
            </w:pPr>
          </w:p>
        </w:tc>
      </w:tr>
      <w:tr w:rsidR="00472419" w:rsidRPr="006962EF" w:rsidTr="00F7033F">
        <w:trPr>
          <w:trHeight w:val="255"/>
        </w:trPr>
        <w:tc>
          <w:tcPr>
            <w:tcW w:w="10800" w:type="dxa"/>
            <w:gridSpan w:val="4"/>
            <w:tcBorders>
              <w:top w:val="single" w:sz="4" w:space="0" w:color="999999"/>
              <w:left w:val="nil"/>
              <w:bottom w:val="single" w:sz="4" w:space="0" w:color="999999"/>
              <w:right w:val="nil"/>
            </w:tcBorders>
          </w:tcPr>
          <w:p w:rsidR="00472419" w:rsidRPr="00960E4A" w:rsidRDefault="009D4F87" w:rsidP="008D20F7">
            <w:pPr>
              <w:pStyle w:val="Heading1"/>
              <w:rPr>
                <w:b/>
              </w:rPr>
            </w:pPr>
            <w:r>
              <w:rPr>
                <w:caps w:val="0"/>
              </w:rPr>
              <w:br w:type="page"/>
            </w:r>
            <w:r w:rsidR="00472419" w:rsidRPr="00960E4A">
              <w:rPr>
                <w:b/>
              </w:rPr>
              <w:t>Experience</w:t>
            </w:r>
          </w:p>
        </w:tc>
      </w:tr>
      <w:tr w:rsidR="00CB4F7C" w:rsidRPr="00D4662D" w:rsidTr="00F7033F">
        <w:trPr>
          <w:gridAfter w:val="1"/>
          <w:wAfter w:w="345" w:type="dxa"/>
          <w:trHeight w:val="1772"/>
        </w:trPr>
        <w:tc>
          <w:tcPr>
            <w:tcW w:w="10455" w:type="dxa"/>
            <w:gridSpan w:val="3"/>
            <w:tcBorders>
              <w:top w:val="nil"/>
              <w:left w:val="nil"/>
              <w:bottom w:val="nil"/>
              <w:right w:val="nil"/>
            </w:tcBorders>
          </w:tcPr>
          <w:p w:rsidR="00CB4F7C" w:rsidRPr="00CB7067" w:rsidRDefault="00CB4F7C" w:rsidP="00CB4F7C">
            <w:pPr>
              <w:rPr>
                <w:rStyle w:val="LocationChar"/>
              </w:rPr>
            </w:pPr>
            <w:r>
              <w:rPr>
                <w:rStyle w:val="LocationChar"/>
                <w:b/>
                <w:i w:val="0"/>
              </w:rPr>
              <w:t>Sr.</w:t>
            </w:r>
            <w:r w:rsidR="005B52FF">
              <w:rPr>
                <w:rStyle w:val="LocationChar"/>
                <w:b/>
                <w:i w:val="0"/>
              </w:rPr>
              <w:t xml:space="preserve"> </w:t>
            </w:r>
            <w:r>
              <w:rPr>
                <w:rStyle w:val="LocationChar"/>
                <w:b/>
                <w:i w:val="0"/>
              </w:rPr>
              <w:t xml:space="preserve">.NET </w:t>
            </w:r>
            <w:r w:rsidR="005B52FF">
              <w:rPr>
                <w:rStyle w:val="LocationChar"/>
                <w:b/>
                <w:i w:val="0"/>
              </w:rPr>
              <w:t>Architect/Developer</w:t>
            </w:r>
            <w:r>
              <w:rPr>
                <w:rStyle w:val="LocationChar"/>
                <w:b/>
                <w:i w:val="0"/>
              </w:rPr>
              <w:t xml:space="preserve">                                                                                                      </w:t>
            </w:r>
            <w:r w:rsidR="00202BF6">
              <w:rPr>
                <w:rStyle w:val="LocationChar"/>
              </w:rPr>
              <w:t>Nov</w:t>
            </w:r>
            <w:r>
              <w:rPr>
                <w:rStyle w:val="LocationChar"/>
              </w:rPr>
              <w:t xml:space="preserve"> 200</w:t>
            </w:r>
            <w:r w:rsidR="00202BF6">
              <w:rPr>
                <w:rStyle w:val="LocationChar"/>
              </w:rPr>
              <w:t>6</w:t>
            </w:r>
            <w:r>
              <w:rPr>
                <w:rStyle w:val="LocationChar"/>
              </w:rPr>
              <w:t>-</w:t>
            </w:r>
            <w:r w:rsidR="00202BF6">
              <w:rPr>
                <w:rStyle w:val="LocationChar"/>
              </w:rPr>
              <w:t>Present</w:t>
            </w:r>
          </w:p>
          <w:p w:rsidR="00CB4F7C" w:rsidRPr="00CB7067" w:rsidRDefault="00CB4F7C" w:rsidP="00CB4F7C">
            <w:pPr>
              <w:pStyle w:val="Location"/>
              <w:rPr>
                <w:rStyle w:val="LocationChar"/>
                <w:i/>
              </w:rPr>
            </w:pPr>
            <w:r>
              <w:t xml:space="preserve">Modern </w:t>
            </w:r>
            <w:proofErr w:type="spellStart"/>
            <w:r>
              <w:t>eConcepts</w:t>
            </w:r>
            <w:proofErr w:type="spellEnd"/>
            <w:r>
              <w:t>, Anaheim Hills, California</w:t>
            </w:r>
          </w:p>
          <w:p w:rsidR="00CB4F7C" w:rsidRPr="00FB7295" w:rsidRDefault="00CB4F7C" w:rsidP="00CB4F7C">
            <w:pPr>
              <w:pStyle w:val="bulletedlist"/>
              <w:rPr>
                <w:b/>
              </w:rPr>
            </w:pPr>
            <w:r w:rsidRPr="004C7F87">
              <w:rPr>
                <w:b/>
              </w:rPr>
              <w:t>Project:</w:t>
            </w:r>
            <w:r w:rsidR="00530DFC">
              <w:rPr>
                <w:b/>
              </w:rPr>
              <w:t xml:space="preserve"> Orange County</w:t>
            </w:r>
            <w:r w:rsidRPr="004C7F87">
              <w:rPr>
                <w:b/>
              </w:rPr>
              <w:t xml:space="preserve"> </w:t>
            </w:r>
            <w:r w:rsidR="001071A9">
              <w:rPr>
                <w:b/>
              </w:rPr>
              <w:t>Department of Child Support Services</w:t>
            </w:r>
          </w:p>
          <w:p w:rsidR="00364E68" w:rsidRPr="00364E68" w:rsidRDefault="00364E68" w:rsidP="00364E68">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Design/Code all change requests and provide application expansion using .NET</w:t>
            </w:r>
            <w:r w:rsidR="001071A9">
              <w:rPr>
                <w:rFonts w:ascii="Tahoma" w:hAnsi="Tahoma"/>
                <w:spacing w:val="10"/>
                <w:sz w:val="16"/>
                <w:szCs w:val="16"/>
              </w:rPr>
              <w:t xml:space="preserve"> 3.5</w:t>
            </w:r>
            <w:r>
              <w:rPr>
                <w:rFonts w:ascii="Tahoma" w:hAnsi="Tahoma"/>
                <w:spacing w:val="10"/>
                <w:sz w:val="16"/>
                <w:szCs w:val="16"/>
              </w:rPr>
              <w:t xml:space="preserve"> and MS SQL</w:t>
            </w:r>
            <w:r w:rsidR="001071A9">
              <w:rPr>
                <w:rFonts w:ascii="Tahoma" w:hAnsi="Tahoma"/>
                <w:spacing w:val="10"/>
                <w:sz w:val="16"/>
                <w:szCs w:val="16"/>
              </w:rPr>
              <w:t xml:space="preserve"> 2008R2</w:t>
            </w:r>
            <w:r>
              <w:rPr>
                <w:rFonts w:ascii="Tahoma" w:hAnsi="Tahoma"/>
                <w:spacing w:val="10"/>
                <w:sz w:val="16"/>
                <w:szCs w:val="16"/>
              </w:rPr>
              <w:t xml:space="preserve"> technologies from front end to back end.</w:t>
            </w:r>
          </w:p>
          <w:p w:rsidR="001071A9" w:rsidRPr="001071A9" w:rsidRDefault="00EA5625" w:rsidP="001071A9">
            <w:pPr>
              <w:pStyle w:val="BodyText"/>
              <w:numPr>
                <w:ilvl w:val="0"/>
                <w:numId w:val="5"/>
              </w:numPr>
              <w:tabs>
                <w:tab w:val="clear" w:pos="1080"/>
                <w:tab w:val="num" w:pos="792"/>
              </w:tabs>
              <w:spacing w:before="60" w:after="0"/>
              <w:ind w:left="792"/>
              <w:rPr>
                <w:b/>
              </w:rPr>
            </w:pPr>
            <w:r w:rsidRPr="001071A9">
              <w:rPr>
                <w:rFonts w:ascii="Tahoma" w:hAnsi="Tahoma"/>
                <w:spacing w:val="10"/>
                <w:sz w:val="16"/>
                <w:szCs w:val="16"/>
              </w:rPr>
              <w:t xml:space="preserve">Provide technical </w:t>
            </w:r>
            <w:r w:rsidR="001071A9" w:rsidRPr="001071A9">
              <w:rPr>
                <w:rFonts w:ascii="Tahoma" w:hAnsi="Tahoma"/>
                <w:spacing w:val="10"/>
                <w:sz w:val="16"/>
                <w:szCs w:val="16"/>
              </w:rPr>
              <w:t xml:space="preserve">expertise, analysis and </w:t>
            </w:r>
            <w:r w:rsidR="00330E73" w:rsidRPr="001071A9">
              <w:rPr>
                <w:rFonts w:ascii="Tahoma" w:hAnsi="Tahoma"/>
                <w:spacing w:val="10"/>
                <w:sz w:val="16"/>
                <w:szCs w:val="16"/>
              </w:rPr>
              <w:t xml:space="preserve">production support for </w:t>
            </w:r>
            <w:r w:rsidR="001071A9" w:rsidRPr="001071A9">
              <w:rPr>
                <w:rFonts w:ascii="Tahoma" w:hAnsi="Tahoma"/>
                <w:spacing w:val="10"/>
                <w:sz w:val="16"/>
                <w:szCs w:val="16"/>
              </w:rPr>
              <w:t xml:space="preserve">HR internal application by </w:t>
            </w:r>
            <w:r w:rsidR="0032065D" w:rsidRPr="001071A9">
              <w:rPr>
                <w:rFonts w:ascii="Tahoma" w:hAnsi="Tahoma"/>
                <w:spacing w:val="10"/>
                <w:sz w:val="16"/>
                <w:szCs w:val="16"/>
              </w:rPr>
              <w:t>troubleshooting of production issues and provide proper hotfixes.</w:t>
            </w:r>
            <w:r w:rsidR="001071A9" w:rsidRPr="001071A9">
              <w:rPr>
                <w:b/>
              </w:rPr>
              <w:t xml:space="preserve"> </w:t>
            </w:r>
          </w:p>
          <w:p w:rsidR="001071A9" w:rsidRPr="00FB7295" w:rsidRDefault="001071A9" w:rsidP="001071A9">
            <w:pPr>
              <w:pStyle w:val="bulletedlist"/>
              <w:rPr>
                <w:b/>
              </w:rPr>
            </w:pPr>
            <w:r w:rsidRPr="004C7F87">
              <w:rPr>
                <w:b/>
              </w:rPr>
              <w:t>Project:</w:t>
            </w:r>
            <w:r>
              <w:rPr>
                <w:b/>
              </w:rPr>
              <w:t xml:space="preserve"> Orange County</w:t>
            </w:r>
            <w:r w:rsidRPr="004C7F87">
              <w:rPr>
                <w:b/>
              </w:rPr>
              <w:t xml:space="preserve"> </w:t>
            </w:r>
            <w:r>
              <w:rPr>
                <w:b/>
              </w:rPr>
              <w:t>SDR/e-SDR State Wide Web Site</w:t>
            </w:r>
          </w:p>
          <w:p w:rsidR="001071A9" w:rsidRDefault="001071A9" w:rsidP="001071A9">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R</w:t>
            </w:r>
            <w:r w:rsidRPr="00FB7295">
              <w:rPr>
                <w:rFonts w:ascii="Tahoma" w:hAnsi="Tahoma"/>
                <w:spacing w:val="10"/>
                <w:sz w:val="16"/>
                <w:szCs w:val="16"/>
              </w:rPr>
              <w:t>esponsibilities include</w:t>
            </w:r>
            <w:r>
              <w:rPr>
                <w:rFonts w:ascii="Tahoma" w:hAnsi="Tahoma"/>
                <w:spacing w:val="10"/>
                <w:sz w:val="16"/>
                <w:szCs w:val="16"/>
              </w:rPr>
              <w:t xml:space="preserve"> technical </w:t>
            </w:r>
            <w:r w:rsidRPr="00FB7295">
              <w:rPr>
                <w:rFonts w:ascii="Tahoma" w:hAnsi="Tahoma"/>
                <w:spacing w:val="10"/>
                <w:sz w:val="16"/>
                <w:szCs w:val="16"/>
              </w:rPr>
              <w:t xml:space="preserve">solution design, </w:t>
            </w:r>
            <w:r>
              <w:rPr>
                <w:rFonts w:ascii="Tahoma" w:hAnsi="Tahoma"/>
                <w:spacing w:val="10"/>
                <w:sz w:val="16"/>
                <w:szCs w:val="16"/>
              </w:rPr>
              <w:t>convert business requirements in software solutions following efficient Agile practices.</w:t>
            </w:r>
          </w:p>
          <w:p w:rsidR="001071A9" w:rsidRPr="00364E68" w:rsidRDefault="001071A9" w:rsidP="001071A9">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Design/Code all change requests and provide application expansion using .NET and MS SQL technologies from front end to back end.</w:t>
            </w:r>
          </w:p>
          <w:p w:rsidR="001071A9" w:rsidRPr="00EA5625" w:rsidRDefault="001071A9" w:rsidP="001071A9">
            <w:pPr>
              <w:pStyle w:val="BodyText"/>
              <w:numPr>
                <w:ilvl w:val="0"/>
                <w:numId w:val="5"/>
              </w:numPr>
              <w:tabs>
                <w:tab w:val="clear" w:pos="1080"/>
                <w:tab w:val="num" w:pos="792"/>
              </w:tabs>
              <w:spacing w:before="60" w:after="0"/>
              <w:ind w:left="792"/>
              <w:rPr>
                <w:rFonts w:ascii="Tahoma" w:hAnsi="Tahoma"/>
                <w:spacing w:val="10"/>
                <w:sz w:val="16"/>
                <w:szCs w:val="16"/>
              </w:rPr>
            </w:pPr>
            <w:r w:rsidRPr="00EA5625">
              <w:rPr>
                <w:rFonts w:ascii="Tahoma" w:hAnsi="Tahoma"/>
                <w:spacing w:val="10"/>
                <w:sz w:val="16"/>
                <w:szCs w:val="16"/>
              </w:rPr>
              <w:t xml:space="preserve">Provide technical expertise to a state wide web application with more than 40 counties participating in the state of California. Provide production support for the entire environment from managing servers to entire deployment, development and operation cycle. </w:t>
            </w:r>
            <w:r>
              <w:rPr>
                <w:rFonts w:ascii="Tahoma" w:hAnsi="Tahoma"/>
                <w:spacing w:val="10"/>
                <w:sz w:val="16"/>
                <w:szCs w:val="16"/>
              </w:rPr>
              <w:t>Provide troubleshooting of production issues and provide proper hotfixes.</w:t>
            </w:r>
          </w:p>
          <w:p w:rsidR="0032065D" w:rsidRPr="001071A9" w:rsidRDefault="001071A9" w:rsidP="001071A9">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 xml:space="preserve">Write advance complex queries to extract business reports using advance T-SQL. </w:t>
            </w:r>
          </w:p>
          <w:p w:rsidR="00CB4F7C" w:rsidRPr="004C7F87" w:rsidRDefault="00CB4F7C" w:rsidP="00CB4F7C">
            <w:pPr>
              <w:pStyle w:val="bulletedlist"/>
              <w:rPr>
                <w:b/>
              </w:rPr>
            </w:pPr>
            <w:r w:rsidRPr="004C7F87">
              <w:rPr>
                <w:b/>
              </w:rPr>
              <w:t>Project</w:t>
            </w:r>
            <w:r>
              <w:rPr>
                <w:b/>
              </w:rPr>
              <w:t xml:space="preserve">: </w:t>
            </w:r>
            <w:r w:rsidR="00530DFC">
              <w:rPr>
                <w:b/>
              </w:rPr>
              <w:t xml:space="preserve">Orange County </w:t>
            </w:r>
            <w:r w:rsidR="005F4533">
              <w:rPr>
                <w:b/>
              </w:rPr>
              <w:t>ATS2SDR</w:t>
            </w:r>
            <w:r>
              <w:rPr>
                <w:b/>
              </w:rPr>
              <w:t xml:space="preserve"> </w:t>
            </w:r>
            <w:r w:rsidR="005F4533">
              <w:rPr>
                <w:b/>
              </w:rPr>
              <w:t>ETL</w:t>
            </w:r>
          </w:p>
          <w:p w:rsidR="00530DFC" w:rsidRDefault="00CA0771" w:rsidP="005F4533">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Architect</w:t>
            </w:r>
            <w:r w:rsidR="00530DFC">
              <w:rPr>
                <w:rFonts w:ascii="Tahoma" w:hAnsi="Tahoma"/>
                <w:spacing w:val="10"/>
                <w:sz w:val="16"/>
                <w:szCs w:val="16"/>
              </w:rPr>
              <w:t xml:space="preserve"> and implement </w:t>
            </w:r>
            <w:proofErr w:type="gramStart"/>
            <w:r w:rsidR="00530DFC">
              <w:rPr>
                <w:rFonts w:ascii="Tahoma" w:hAnsi="Tahoma"/>
                <w:spacing w:val="10"/>
                <w:sz w:val="16"/>
                <w:szCs w:val="16"/>
              </w:rPr>
              <w:t>a</w:t>
            </w:r>
            <w:r w:rsidR="00E048F9">
              <w:rPr>
                <w:rFonts w:ascii="Tahoma" w:hAnsi="Tahoma"/>
                <w:spacing w:val="10"/>
                <w:sz w:val="16"/>
                <w:szCs w:val="16"/>
              </w:rPr>
              <w:t>n</w:t>
            </w:r>
            <w:proofErr w:type="gramEnd"/>
            <w:r w:rsidR="00530DFC">
              <w:rPr>
                <w:rFonts w:ascii="Tahoma" w:hAnsi="Tahoma"/>
                <w:spacing w:val="10"/>
                <w:sz w:val="16"/>
                <w:szCs w:val="16"/>
              </w:rPr>
              <w:t xml:space="preserve"> </w:t>
            </w:r>
            <w:r w:rsidR="00C90E79">
              <w:rPr>
                <w:rFonts w:ascii="Tahoma" w:hAnsi="Tahoma"/>
                <w:spacing w:val="10"/>
                <w:sz w:val="16"/>
                <w:szCs w:val="16"/>
              </w:rPr>
              <w:t>BI/</w:t>
            </w:r>
            <w:r w:rsidR="00530DFC">
              <w:rPr>
                <w:rFonts w:ascii="Tahoma" w:hAnsi="Tahoma"/>
                <w:spacing w:val="10"/>
                <w:sz w:val="16"/>
                <w:szCs w:val="16"/>
              </w:rPr>
              <w:t xml:space="preserve">ETL solution for Orange County Business Property Department </w:t>
            </w:r>
            <w:r>
              <w:rPr>
                <w:rFonts w:ascii="Tahoma" w:hAnsi="Tahoma"/>
                <w:spacing w:val="10"/>
                <w:sz w:val="16"/>
                <w:szCs w:val="16"/>
              </w:rPr>
              <w:t>to extract data from existing system into various formats to be</w:t>
            </w:r>
            <w:r w:rsidR="00530DFC">
              <w:rPr>
                <w:rFonts w:ascii="Tahoma" w:hAnsi="Tahoma"/>
                <w:spacing w:val="10"/>
                <w:sz w:val="16"/>
                <w:szCs w:val="16"/>
              </w:rPr>
              <w:t xml:space="preserve"> import</w:t>
            </w:r>
            <w:r w:rsidR="00DE0A59">
              <w:rPr>
                <w:rFonts w:ascii="Tahoma" w:hAnsi="Tahoma"/>
                <w:spacing w:val="10"/>
                <w:sz w:val="16"/>
                <w:szCs w:val="16"/>
              </w:rPr>
              <w:t>ed</w:t>
            </w:r>
            <w:r w:rsidR="00530DFC">
              <w:rPr>
                <w:rFonts w:ascii="Tahoma" w:hAnsi="Tahoma"/>
                <w:spacing w:val="10"/>
                <w:sz w:val="16"/>
                <w:szCs w:val="16"/>
              </w:rPr>
              <w:t xml:space="preserve"> into </w:t>
            </w:r>
            <w:r>
              <w:rPr>
                <w:rFonts w:ascii="Tahoma" w:hAnsi="Tahoma"/>
                <w:spacing w:val="10"/>
                <w:sz w:val="16"/>
                <w:szCs w:val="16"/>
              </w:rPr>
              <w:t xml:space="preserve">SDR, </w:t>
            </w:r>
            <w:r w:rsidR="00530DFC">
              <w:rPr>
                <w:rFonts w:ascii="Tahoma" w:hAnsi="Tahoma"/>
                <w:spacing w:val="10"/>
                <w:sz w:val="16"/>
                <w:szCs w:val="16"/>
              </w:rPr>
              <w:t>using MS SQL 2005</w:t>
            </w:r>
            <w:r w:rsidR="00E05933">
              <w:rPr>
                <w:rFonts w:ascii="Tahoma" w:hAnsi="Tahoma"/>
                <w:spacing w:val="10"/>
                <w:sz w:val="16"/>
                <w:szCs w:val="16"/>
              </w:rPr>
              <w:t>/8</w:t>
            </w:r>
            <w:r w:rsidR="00530DFC">
              <w:rPr>
                <w:rFonts w:ascii="Tahoma" w:hAnsi="Tahoma"/>
                <w:spacing w:val="10"/>
                <w:sz w:val="16"/>
                <w:szCs w:val="16"/>
              </w:rPr>
              <w:t xml:space="preserve"> </w:t>
            </w:r>
            <w:r w:rsidR="00A1285C">
              <w:rPr>
                <w:rFonts w:ascii="Tahoma" w:hAnsi="Tahoma"/>
                <w:spacing w:val="10"/>
                <w:sz w:val="16"/>
                <w:szCs w:val="16"/>
              </w:rPr>
              <w:t>using</w:t>
            </w:r>
            <w:r w:rsidR="00530DFC">
              <w:rPr>
                <w:rFonts w:ascii="Tahoma" w:hAnsi="Tahoma"/>
                <w:spacing w:val="10"/>
                <w:sz w:val="16"/>
                <w:szCs w:val="16"/>
              </w:rPr>
              <w:t xml:space="preserve"> advance T-SQL </w:t>
            </w:r>
            <w:r w:rsidR="00C90E79">
              <w:rPr>
                <w:rFonts w:ascii="Tahoma" w:hAnsi="Tahoma"/>
                <w:spacing w:val="10"/>
                <w:sz w:val="16"/>
                <w:szCs w:val="16"/>
              </w:rPr>
              <w:t>and SSIS</w:t>
            </w:r>
            <w:r w:rsidR="00364E68">
              <w:rPr>
                <w:rFonts w:ascii="Tahoma" w:hAnsi="Tahoma"/>
                <w:spacing w:val="10"/>
                <w:sz w:val="16"/>
                <w:szCs w:val="16"/>
              </w:rPr>
              <w:t>.</w:t>
            </w:r>
          </w:p>
          <w:p w:rsidR="005F4533" w:rsidRPr="00E048F9" w:rsidRDefault="00CA0771" w:rsidP="005F4533">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Maintain and operate ETL</w:t>
            </w:r>
            <w:r w:rsidR="00530DFC" w:rsidRPr="00E048F9">
              <w:rPr>
                <w:rFonts w:ascii="Tahoma" w:hAnsi="Tahoma"/>
                <w:spacing w:val="10"/>
                <w:sz w:val="16"/>
                <w:szCs w:val="16"/>
              </w:rPr>
              <w:t xml:space="preserve"> process</w:t>
            </w:r>
            <w:r>
              <w:rPr>
                <w:rFonts w:ascii="Tahoma" w:hAnsi="Tahoma"/>
                <w:spacing w:val="10"/>
                <w:sz w:val="16"/>
                <w:szCs w:val="16"/>
              </w:rPr>
              <w:t>es</w:t>
            </w:r>
            <w:r w:rsidR="00530DFC" w:rsidRPr="00E048F9">
              <w:rPr>
                <w:rFonts w:ascii="Tahoma" w:hAnsi="Tahoma"/>
                <w:spacing w:val="10"/>
                <w:sz w:val="16"/>
                <w:szCs w:val="16"/>
              </w:rPr>
              <w:t xml:space="preserve"> for Orange County Business Property Department</w:t>
            </w:r>
            <w:r w:rsidR="00C90E79">
              <w:rPr>
                <w:rFonts w:ascii="Tahoma" w:hAnsi="Tahoma"/>
                <w:spacing w:val="10"/>
                <w:sz w:val="16"/>
                <w:szCs w:val="16"/>
              </w:rPr>
              <w:t xml:space="preserve"> using </w:t>
            </w:r>
            <w:r w:rsidR="00197696" w:rsidRPr="00E048F9">
              <w:rPr>
                <w:rFonts w:ascii="Tahoma" w:hAnsi="Tahoma"/>
                <w:spacing w:val="10"/>
                <w:sz w:val="16"/>
                <w:szCs w:val="16"/>
              </w:rPr>
              <w:t>advance SSRS reports for data validation and correction</w:t>
            </w:r>
            <w:r w:rsidR="00E048F9" w:rsidRPr="00E048F9">
              <w:rPr>
                <w:rFonts w:ascii="Tahoma" w:hAnsi="Tahoma"/>
                <w:spacing w:val="10"/>
                <w:sz w:val="16"/>
                <w:szCs w:val="16"/>
              </w:rPr>
              <w:t xml:space="preserve">. </w:t>
            </w:r>
            <w:r w:rsidR="00197696" w:rsidRPr="00E048F9">
              <w:rPr>
                <w:rFonts w:ascii="Tahoma" w:hAnsi="Tahoma"/>
                <w:spacing w:val="10"/>
                <w:sz w:val="16"/>
                <w:szCs w:val="16"/>
              </w:rPr>
              <w:t xml:space="preserve">Provide XML to PDF conversion </w:t>
            </w:r>
            <w:r w:rsidR="00A67FA5" w:rsidRPr="00E048F9">
              <w:rPr>
                <w:rFonts w:ascii="Tahoma" w:hAnsi="Tahoma"/>
                <w:spacing w:val="10"/>
                <w:sz w:val="16"/>
                <w:szCs w:val="16"/>
              </w:rPr>
              <w:t>using .</w:t>
            </w:r>
            <w:r w:rsidR="00197696" w:rsidRPr="00E048F9">
              <w:rPr>
                <w:rFonts w:ascii="Tahoma" w:hAnsi="Tahoma"/>
                <w:spacing w:val="10"/>
                <w:sz w:val="16"/>
                <w:szCs w:val="16"/>
              </w:rPr>
              <w:t>NET technologies</w:t>
            </w:r>
            <w:r w:rsidR="00364E68">
              <w:rPr>
                <w:rFonts w:ascii="Tahoma" w:hAnsi="Tahoma"/>
                <w:spacing w:val="10"/>
                <w:sz w:val="16"/>
                <w:szCs w:val="16"/>
              </w:rPr>
              <w:t>.</w:t>
            </w:r>
          </w:p>
          <w:p w:rsidR="00CA0771" w:rsidRDefault="00CA0771" w:rsidP="00CA0771">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 xml:space="preserve">Provide advance SSRS solutions to Business Property </w:t>
            </w:r>
            <w:r w:rsidR="00A67FA5">
              <w:rPr>
                <w:rFonts w:ascii="Tahoma" w:hAnsi="Tahoma"/>
                <w:spacing w:val="10"/>
                <w:sz w:val="16"/>
                <w:szCs w:val="16"/>
              </w:rPr>
              <w:t>Department to</w:t>
            </w:r>
            <w:r>
              <w:rPr>
                <w:rFonts w:ascii="Tahoma" w:hAnsi="Tahoma"/>
                <w:spacing w:val="10"/>
                <w:sz w:val="16"/>
                <w:szCs w:val="16"/>
              </w:rPr>
              <w:t xml:space="preserve"> analyze and validate </w:t>
            </w:r>
            <w:r w:rsidR="00C90E79">
              <w:rPr>
                <w:rFonts w:ascii="Tahoma" w:hAnsi="Tahoma"/>
                <w:spacing w:val="10"/>
                <w:sz w:val="16"/>
                <w:szCs w:val="16"/>
              </w:rPr>
              <w:t xml:space="preserve">extracted </w:t>
            </w:r>
            <w:r>
              <w:rPr>
                <w:rFonts w:ascii="Tahoma" w:hAnsi="Tahoma"/>
                <w:spacing w:val="10"/>
                <w:sz w:val="16"/>
                <w:szCs w:val="16"/>
              </w:rPr>
              <w:t>data</w:t>
            </w:r>
            <w:r w:rsidR="00364E68">
              <w:rPr>
                <w:rFonts w:ascii="Tahoma" w:hAnsi="Tahoma"/>
                <w:spacing w:val="10"/>
                <w:sz w:val="16"/>
                <w:szCs w:val="16"/>
              </w:rPr>
              <w:t>.</w:t>
            </w:r>
          </w:p>
          <w:p w:rsidR="00CB4F7C" w:rsidRDefault="00CB4F7C" w:rsidP="00CA0771">
            <w:pPr>
              <w:pStyle w:val="BodyText"/>
              <w:spacing w:before="60" w:after="0"/>
              <w:ind w:left="792"/>
              <w:rPr>
                <w:rFonts w:ascii="Tahoma" w:hAnsi="Tahoma"/>
                <w:spacing w:val="10"/>
                <w:sz w:val="16"/>
                <w:szCs w:val="16"/>
              </w:rPr>
            </w:pPr>
            <w:r w:rsidRPr="00D11C59">
              <w:rPr>
                <w:rFonts w:ascii="Tahoma" w:hAnsi="Tahoma"/>
                <w:spacing w:val="10"/>
                <w:sz w:val="16"/>
                <w:szCs w:val="16"/>
              </w:rPr>
              <w:lastRenderedPageBreak/>
              <w:t xml:space="preserve"> </w:t>
            </w:r>
          </w:p>
          <w:p w:rsidR="005F4533" w:rsidRPr="004C7F87" w:rsidRDefault="005F4533" w:rsidP="005F4533">
            <w:pPr>
              <w:pStyle w:val="bulletedlist"/>
              <w:rPr>
                <w:b/>
              </w:rPr>
            </w:pPr>
            <w:r w:rsidRPr="004C7F87">
              <w:rPr>
                <w:b/>
              </w:rPr>
              <w:t>Project</w:t>
            </w:r>
            <w:r>
              <w:rPr>
                <w:b/>
              </w:rPr>
              <w:t xml:space="preserve">: </w:t>
            </w:r>
            <w:r w:rsidR="0032065D">
              <w:rPr>
                <w:b/>
              </w:rPr>
              <w:t xml:space="preserve">Orange County </w:t>
            </w:r>
            <w:r>
              <w:rPr>
                <w:b/>
              </w:rPr>
              <w:t>SDR2ATS ETL</w:t>
            </w:r>
          </w:p>
          <w:p w:rsidR="009F2CB4" w:rsidRDefault="009F2CB4" w:rsidP="009F2CB4">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Architect and implement an ETL solution for Orange County Business Property Department to extract XML data from SDR system in</w:t>
            </w:r>
            <w:r w:rsidR="00DE0A59">
              <w:rPr>
                <w:rFonts w:ascii="Tahoma" w:hAnsi="Tahoma"/>
                <w:spacing w:val="10"/>
                <w:sz w:val="16"/>
                <w:szCs w:val="16"/>
              </w:rPr>
              <w:t xml:space="preserve">to various formats to be imported </w:t>
            </w:r>
            <w:r>
              <w:rPr>
                <w:rFonts w:ascii="Tahoma" w:hAnsi="Tahoma"/>
                <w:spacing w:val="10"/>
                <w:sz w:val="16"/>
                <w:szCs w:val="16"/>
              </w:rPr>
              <w:t>into existing system, using MS SQL 2005</w:t>
            </w:r>
            <w:r w:rsidR="00E05933">
              <w:rPr>
                <w:rFonts w:ascii="Tahoma" w:hAnsi="Tahoma"/>
                <w:spacing w:val="10"/>
                <w:sz w:val="16"/>
                <w:szCs w:val="16"/>
              </w:rPr>
              <w:t>/8</w:t>
            </w:r>
            <w:r w:rsidR="00DE0A59">
              <w:rPr>
                <w:rFonts w:ascii="Tahoma" w:hAnsi="Tahoma"/>
                <w:spacing w:val="10"/>
                <w:sz w:val="16"/>
                <w:szCs w:val="16"/>
              </w:rPr>
              <w:t xml:space="preserve">, </w:t>
            </w:r>
            <w:r>
              <w:rPr>
                <w:rFonts w:ascii="Tahoma" w:hAnsi="Tahoma"/>
                <w:spacing w:val="10"/>
                <w:sz w:val="16"/>
                <w:szCs w:val="16"/>
              </w:rPr>
              <w:t xml:space="preserve">advance T-SQL </w:t>
            </w:r>
            <w:r w:rsidR="00E05933">
              <w:rPr>
                <w:rFonts w:ascii="Tahoma" w:hAnsi="Tahoma"/>
                <w:spacing w:val="10"/>
                <w:sz w:val="16"/>
                <w:szCs w:val="16"/>
              </w:rPr>
              <w:t xml:space="preserve">querying and </w:t>
            </w:r>
            <w:r w:rsidR="00DE0A59">
              <w:rPr>
                <w:rFonts w:ascii="Tahoma" w:hAnsi="Tahoma"/>
                <w:spacing w:val="10"/>
                <w:sz w:val="16"/>
                <w:szCs w:val="16"/>
              </w:rPr>
              <w:t xml:space="preserve">advance </w:t>
            </w:r>
            <w:r w:rsidR="00E05933">
              <w:rPr>
                <w:rFonts w:ascii="Tahoma" w:hAnsi="Tahoma"/>
                <w:spacing w:val="10"/>
                <w:sz w:val="16"/>
                <w:szCs w:val="16"/>
              </w:rPr>
              <w:t>SSRS report</w:t>
            </w:r>
            <w:r w:rsidR="00DE0A59">
              <w:rPr>
                <w:rFonts w:ascii="Tahoma" w:hAnsi="Tahoma"/>
                <w:spacing w:val="10"/>
                <w:sz w:val="16"/>
                <w:szCs w:val="16"/>
              </w:rPr>
              <w:t>s</w:t>
            </w:r>
            <w:r w:rsidR="00364E68">
              <w:rPr>
                <w:rFonts w:ascii="Tahoma" w:hAnsi="Tahoma"/>
                <w:spacing w:val="10"/>
                <w:sz w:val="16"/>
                <w:szCs w:val="16"/>
              </w:rPr>
              <w:t xml:space="preserve"> design.</w:t>
            </w:r>
          </w:p>
          <w:p w:rsidR="009F2CB4" w:rsidRPr="00E048F9" w:rsidRDefault="009F2CB4" w:rsidP="009F2CB4">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Maintain and operate ETL</w:t>
            </w:r>
            <w:r w:rsidRPr="00E048F9">
              <w:rPr>
                <w:rFonts w:ascii="Tahoma" w:hAnsi="Tahoma"/>
                <w:spacing w:val="10"/>
                <w:sz w:val="16"/>
                <w:szCs w:val="16"/>
              </w:rPr>
              <w:t xml:space="preserve"> process</w:t>
            </w:r>
            <w:r>
              <w:rPr>
                <w:rFonts w:ascii="Tahoma" w:hAnsi="Tahoma"/>
                <w:spacing w:val="10"/>
                <w:sz w:val="16"/>
                <w:szCs w:val="16"/>
              </w:rPr>
              <w:t>es</w:t>
            </w:r>
            <w:r w:rsidRPr="00E048F9">
              <w:rPr>
                <w:rFonts w:ascii="Tahoma" w:hAnsi="Tahoma"/>
                <w:spacing w:val="10"/>
                <w:sz w:val="16"/>
                <w:szCs w:val="16"/>
              </w:rPr>
              <w:t xml:space="preserve"> for Orange County Business Property Department providing advance SSRS reports for data validation and correction. Provide XML to PDF conversion using  .NET technologies</w:t>
            </w:r>
          </w:p>
          <w:p w:rsidR="00CF798D" w:rsidRPr="001071A9" w:rsidRDefault="009F2CB4" w:rsidP="001071A9">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 xml:space="preserve">Provide advance SSRS solutions to Business Property </w:t>
            </w:r>
            <w:r w:rsidR="00DD07C1">
              <w:rPr>
                <w:rFonts w:ascii="Tahoma" w:hAnsi="Tahoma"/>
                <w:spacing w:val="10"/>
                <w:sz w:val="16"/>
                <w:szCs w:val="16"/>
              </w:rPr>
              <w:t>Department to</w:t>
            </w:r>
            <w:r>
              <w:rPr>
                <w:rFonts w:ascii="Tahoma" w:hAnsi="Tahoma"/>
                <w:spacing w:val="10"/>
                <w:sz w:val="16"/>
                <w:szCs w:val="16"/>
              </w:rPr>
              <w:t xml:space="preserve"> analyze and validate data</w:t>
            </w:r>
            <w:r w:rsidR="00364E68">
              <w:rPr>
                <w:rFonts w:ascii="Tahoma" w:hAnsi="Tahoma"/>
                <w:spacing w:val="10"/>
                <w:sz w:val="16"/>
                <w:szCs w:val="16"/>
              </w:rPr>
              <w:t>.</w:t>
            </w:r>
          </w:p>
          <w:p w:rsidR="00CF798D" w:rsidRPr="004C7F87" w:rsidRDefault="00CF798D" w:rsidP="00CF798D">
            <w:pPr>
              <w:pStyle w:val="bulletedlist"/>
              <w:rPr>
                <w:b/>
              </w:rPr>
            </w:pPr>
            <w:r w:rsidRPr="004C7F87">
              <w:rPr>
                <w:b/>
              </w:rPr>
              <w:t>Project</w:t>
            </w:r>
            <w:r>
              <w:rPr>
                <w:b/>
              </w:rPr>
              <w:t>: Assessor Web Site Value Search</w:t>
            </w:r>
          </w:p>
          <w:p w:rsidR="009F2CB4" w:rsidRPr="001071A9" w:rsidRDefault="009F2CB4" w:rsidP="001071A9">
            <w:pPr>
              <w:pStyle w:val="BodyText"/>
              <w:numPr>
                <w:ilvl w:val="0"/>
                <w:numId w:val="5"/>
              </w:numPr>
              <w:tabs>
                <w:tab w:val="clear" w:pos="1080"/>
                <w:tab w:val="num" w:pos="792"/>
              </w:tabs>
              <w:spacing w:before="60" w:after="0"/>
              <w:ind w:left="792"/>
              <w:rPr>
                <w:rFonts w:ascii="Tahoma" w:hAnsi="Tahoma"/>
                <w:b/>
                <w:spacing w:val="10"/>
                <w:sz w:val="16"/>
                <w:szCs w:val="16"/>
              </w:rPr>
            </w:pPr>
            <w:r>
              <w:rPr>
                <w:rFonts w:ascii="Tahoma" w:hAnsi="Tahoma"/>
                <w:spacing w:val="10"/>
                <w:sz w:val="16"/>
                <w:szCs w:val="16"/>
              </w:rPr>
              <w:t xml:space="preserve">Architect, </w:t>
            </w:r>
            <w:r w:rsidRPr="009F2CB4">
              <w:rPr>
                <w:rFonts w:ascii="Tahoma" w:hAnsi="Tahoma"/>
                <w:spacing w:val="10"/>
                <w:sz w:val="16"/>
                <w:szCs w:val="16"/>
              </w:rPr>
              <w:t>implement</w:t>
            </w:r>
            <w:r>
              <w:rPr>
                <w:rFonts w:ascii="Tahoma" w:hAnsi="Tahoma"/>
                <w:spacing w:val="10"/>
                <w:sz w:val="16"/>
                <w:szCs w:val="16"/>
              </w:rPr>
              <w:t>,</w:t>
            </w:r>
            <w:r w:rsidRPr="009F2CB4">
              <w:rPr>
                <w:rFonts w:ascii="Tahoma" w:hAnsi="Tahoma"/>
                <w:spacing w:val="10"/>
                <w:sz w:val="16"/>
                <w:szCs w:val="16"/>
              </w:rPr>
              <w:t xml:space="preserve"> </w:t>
            </w:r>
            <w:r>
              <w:rPr>
                <w:rFonts w:ascii="Tahoma" w:hAnsi="Tahoma"/>
                <w:spacing w:val="10"/>
                <w:sz w:val="16"/>
                <w:szCs w:val="16"/>
              </w:rPr>
              <w:t xml:space="preserve">deploy and maintain a </w:t>
            </w:r>
            <w:r w:rsidRPr="009F2CB4">
              <w:rPr>
                <w:rFonts w:ascii="Tahoma" w:hAnsi="Tahoma"/>
                <w:spacing w:val="10"/>
                <w:sz w:val="16"/>
                <w:szCs w:val="16"/>
              </w:rPr>
              <w:t>web solution for Orange County to allow taxpayer to search property value using Microsoft Technologies</w:t>
            </w:r>
            <w:r w:rsidR="00364E68">
              <w:rPr>
                <w:rFonts w:ascii="Tahoma" w:hAnsi="Tahoma"/>
                <w:spacing w:val="10"/>
                <w:sz w:val="16"/>
                <w:szCs w:val="16"/>
              </w:rPr>
              <w:t>.</w:t>
            </w:r>
          </w:p>
          <w:p w:rsidR="00CF798D" w:rsidRPr="004C7F87" w:rsidRDefault="00CF798D" w:rsidP="00CF798D">
            <w:pPr>
              <w:pStyle w:val="bulletedlist"/>
              <w:rPr>
                <w:b/>
              </w:rPr>
            </w:pPr>
            <w:r w:rsidRPr="004C7F87">
              <w:rPr>
                <w:b/>
              </w:rPr>
              <w:t>Project</w:t>
            </w:r>
            <w:r>
              <w:rPr>
                <w:b/>
              </w:rPr>
              <w:t>: Assessor Web Site Fillable Smart PDF</w:t>
            </w:r>
          </w:p>
          <w:p w:rsidR="009F2CB4" w:rsidRPr="001071A9" w:rsidRDefault="009F2CB4" w:rsidP="001071A9">
            <w:pPr>
              <w:pStyle w:val="BodyText"/>
              <w:numPr>
                <w:ilvl w:val="0"/>
                <w:numId w:val="5"/>
              </w:numPr>
              <w:tabs>
                <w:tab w:val="clear" w:pos="1080"/>
                <w:tab w:val="num" w:pos="792"/>
              </w:tabs>
              <w:spacing w:before="60" w:after="0"/>
              <w:ind w:left="792"/>
              <w:rPr>
                <w:rFonts w:ascii="Tahoma" w:hAnsi="Tahoma"/>
                <w:spacing w:val="10"/>
                <w:sz w:val="16"/>
                <w:szCs w:val="16"/>
              </w:rPr>
            </w:pPr>
            <w:r w:rsidRPr="009F2CB4">
              <w:rPr>
                <w:rFonts w:ascii="Tahoma" w:hAnsi="Tahoma"/>
                <w:spacing w:val="10"/>
                <w:sz w:val="16"/>
                <w:szCs w:val="16"/>
              </w:rPr>
              <w:t xml:space="preserve">Architect, implement, deploy and maintain </w:t>
            </w:r>
            <w:r w:rsidR="00D44A39">
              <w:rPr>
                <w:rFonts w:ascii="Tahoma" w:hAnsi="Tahoma"/>
                <w:spacing w:val="10"/>
                <w:sz w:val="16"/>
                <w:szCs w:val="16"/>
              </w:rPr>
              <w:t>f</w:t>
            </w:r>
            <w:r w:rsidRPr="009F2CB4">
              <w:rPr>
                <w:rFonts w:ascii="Tahoma" w:hAnsi="Tahoma"/>
                <w:spacing w:val="10"/>
                <w:sz w:val="16"/>
                <w:szCs w:val="16"/>
              </w:rPr>
              <w:t xml:space="preserve">illable </w:t>
            </w:r>
            <w:r>
              <w:rPr>
                <w:rFonts w:ascii="Tahoma" w:hAnsi="Tahoma"/>
                <w:spacing w:val="10"/>
                <w:sz w:val="16"/>
                <w:szCs w:val="16"/>
              </w:rPr>
              <w:t xml:space="preserve">Smart </w:t>
            </w:r>
            <w:r w:rsidRPr="009F2CB4">
              <w:rPr>
                <w:rFonts w:ascii="Tahoma" w:hAnsi="Tahoma"/>
                <w:spacing w:val="10"/>
                <w:sz w:val="16"/>
                <w:szCs w:val="16"/>
              </w:rPr>
              <w:t xml:space="preserve">PDF for </w:t>
            </w:r>
            <w:proofErr w:type="gramStart"/>
            <w:r w:rsidRPr="009F2CB4">
              <w:rPr>
                <w:rFonts w:ascii="Tahoma" w:hAnsi="Tahoma"/>
                <w:spacing w:val="10"/>
                <w:sz w:val="16"/>
                <w:szCs w:val="16"/>
              </w:rPr>
              <w:t>taxpayers</w:t>
            </w:r>
            <w:proofErr w:type="gramEnd"/>
            <w:r w:rsidRPr="009F2CB4">
              <w:rPr>
                <w:rFonts w:ascii="Tahoma" w:hAnsi="Tahoma"/>
                <w:spacing w:val="10"/>
                <w:sz w:val="16"/>
                <w:szCs w:val="16"/>
              </w:rPr>
              <w:t xml:space="preserve"> online forms</w:t>
            </w:r>
            <w:r w:rsidR="00D44A39">
              <w:rPr>
                <w:rFonts w:ascii="Tahoma" w:hAnsi="Tahoma"/>
                <w:spacing w:val="10"/>
                <w:sz w:val="16"/>
                <w:szCs w:val="16"/>
              </w:rPr>
              <w:t>, using ADA compliance and to provide</w:t>
            </w:r>
            <w:r w:rsidR="00E05933">
              <w:rPr>
                <w:rFonts w:ascii="Tahoma" w:hAnsi="Tahoma"/>
                <w:spacing w:val="10"/>
                <w:sz w:val="16"/>
                <w:szCs w:val="16"/>
              </w:rPr>
              <w:t xml:space="preserve"> advance fields</w:t>
            </w:r>
            <w:r w:rsidR="00D44A39">
              <w:rPr>
                <w:rFonts w:ascii="Tahoma" w:hAnsi="Tahoma"/>
                <w:spacing w:val="10"/>
                <w:sz w:val="16"/>
                <w:szCs w:val="16"/>
              </w:rPr>
              <w:t xml:space="preserve"> validation of various taxpayers forms</w:t>
            </w:r>
            <w:r w:rsidR="00E05933">
              <w:rPr>
                <w:rFonts w:ascii="Tahoma" w:hAnsi="Tahoma"/>
                <w:spacing w:val="10"/>
                <w:sz w:val="16"/>
                <w:szCs w:val="16"/>
              </w:rPr>
              <w:t xml:space="preserve"> using custom Adobe JavaScript</w:t>
            </w:r>
            <w:r w:rsidR="00364E68">
              <w:rPr>
                <w:rFonts w:ascii="Tahoma" w:hAnsi="Tahoma"/>
                <w:spacing w:val="10"/>
                <w:sz w:val="16"/>
                <w:szCs w:val="16"/>
              </w:rPr>
              <w:t>.</w:t>
            </w:r>
            <w:r>
              <w:rPr>
                <w:rFonts w:ascii="Tahoma" w:hAnsi="Tahoma"/>
                <w:spacing w:val="10"/>
                <w:sz w:val="16"/>
                <w:szCs w:val="16"/>
              </w:rPr>
              <w:t xml:space="preserve"> </w:t>
            </w:r>
          </w:p>
          <w:p w:rsidR="00CF798D" w:rsidRPr="004C7F87" w:rsidRDefault="00CF798D" w:rsidP="00CF798D">
            <w:pPr>
              <w:pStyle w:val="bulletedlist"/>
              <w:rPr>
                <w:b/>
              </w:rPr>
            </w:pPr>
            <w:r w:rsidRPr="004C7F87">
              <w:rPr>
                <w:b/>
              </w:rPr>
              <w:t>Project</w:t>
            </w:r>
            <w:r>
              <w:rPr>
                <w:b/>
              </w:rPr>
              <w:t xml:space="preserve">: ATS II Reengineering </w:t>
            </w:r>
          </w:p>
          <w:p w:rsidR="009F2CB4" w:rsidRPr="001071A9" w:rsidRDefault="00CF798D" w:rsidP="001071A9">
            <w:pPr>
              <w:pStyle w:val="BodyText"/>
              <w:numPr>
                <w:ilvl w:val="0"/>
                <w:numId w:val="5"/>
              </w:numPr>
              <w:tabs>
                <w:tab w:val="clear" w:pos="1080"/>
                <w:tab w:val="num" w:pos="792"/>
              </w:tabs>
              <w:spacing w:before="60" w:after="0"/>
              <w:ind w:left="792"/>
              <w:rPr>
                <w:b/>
              </w:rPr>
            </w:pPr>
            <w:r w:rsidRPr="00D11C59">
              <w:rPr>
                <w:rFonts w:ascii="Tahoma" w:hAnsi="Tahoma"/>
                <w:spacing w:val="10"/>
                <w:sz w:val="16"/>
                <w:szCs w:val="16"/>
              </w:rPr>
              <w:t xml:space="preserve">Provide </w:t>
            </w:r>
            <w:r w:rsidR="009F2CB4">
              <w:rPr>
                <w:rFonts w:ascii="Tahoma" w:hAnsi="Tahoma"/>
                <w:spacing w:val="10"/>
                <w:sz w:val="16"/>
                <w:szCs w:val="16"/>
              </w:rPr>
              <w:t>technical expertise and review on various design</w:t>
            </w:r>
            <w:r w:rsidR="00E05933">
              <w:rPr>
                <w:rFonts w:ascii="Tahoma" w:hAnsi="Tahoma"/>
                <w:spacing w:val="10"/>
                <w:sz w:val="16"/>
                <w:szCs w:val="16"/>
              </w:rPr>
              <w:t xml:space="preserve"> </w:t>
            </w:r>
            <w:r w:rsidR="009F2CB4">
              <w:rPr>
                <w:rFonts w:ascii="Tahoma" w:hAnsi="Tahoma"/>
                <w:spacing w:val="10"/>
                <w:sz w:val="16"/>
                <w:szCs w:val="16"/>
              </w:rPr>
              <w:t xml:space="preserve">and implementation </w:t>
            </w:r>
            <w:r w:rsidR="00E05933">
              <w:rPr>
                <w:rFonts w:ascii="Tahoma" w:hAnsi="Tahoma"/>
                <w:spacing w:val="10"/>
                <w:sz w:val="16"/>
                <w:szCs w:val="16"/>
              </w:rPr>
              <w:t>documents</w:t>
            </w:r>
            <w:r w:rsidRPr="00D11C59">
              <w:rPr>
                <w:rFonts w:ascii="Tahoma" w:hAnsi="Tahoma"/>
                <w:spacing w:val="10"/>
                <w:sz w:val="16"/>
                <w:szCs w:val="16"/>
              </w:rPr>
              <w:t xml:space="preserve">, </w:t>
            </w:r>
            <w:r w:rsidR="009F2CB4">
              <w:rPr>
                <w:rFonts w:ascii="Tahoma" w:hAnsi="Tahoma"/>
                <w:spacing w:val="10"/>
                <w:sz w:val="16"/>
                <w:szCs w:val="16"/>
              </w:rPr>
              <w:t xml:space="preserve">by providing MS SQL data design and .NET design </w:t>
            </w:r>
            <w:r w:rsidR="00A827A5">
              <w:rPr>
                <w:rFonts w:ascii="Tahoma" w:hAnsi="Tahoma"/>
                <w:spacing w:val="10"/>
                <w:sz w:val="16"/>
                <w:szCs w:val="16"/>
              </w:rPr>
              <w:t>expertise</w:t>
            </w:r>
            <w:r w:rsidR="009F2CB4">
              <w:rPr>
                <w:rFonts w:ascii="Tahoma" w:hAnsi="Tahoma"/>
                <w:spacing w:val="10"/>
                <w:sz w:val="16"/>
                <w:szCs w:val="16"/>
              </w:rPr>
              <w:t>.</w:t>
            </w:r>
          </w:p>
          <w:p w:rsidR="00CF798D" w:rsidRPr="004C7F87" w:rsidRDefault="00CF798D" w:rsidP="00CF798D">
            <w:pPr>
              <w:pStyle w:val="bulletedlist"/>
              <w:rPr>
                <w:b/>
              </w:rPr>
            </w:pPr>
            <w:r w:rsidRPr="004C7F87">
              <w:rPr>
                <w:b/>
              </w:rPr>
              <w:t>Project</w:t>
            </w:r>
            <w:r>
              <w:rPr>
                <w:b/>
              </w:rPr>
              <w:t xml:space="preserve">: Various Integration Projects and Proof of Concepts </w:t>
            </w:r>
          </w:p>
          <w:p w:rsidR="00E05933" w:rsidRDefault="00E05933" w:rsidP="00CF798D">
            <w:pPr>
              <w:pStyle w:val="BodyText"/>
              <w:numPr>
                <w:ilvl w:val="0"/>
                <w:numId w:val="5"/>
              </w:numPr>
              <w:tabs>
                <w:tab w:val="clear" w:pos="1080"/>
                <w:tab w:val="num" w:pos="792"/>
              </w:tabs>
              <w:spacing w:before="60" w:after="0"/>
              <w:ind w:left="792"/>
              <w:rPr>
                <w:rFonts w:ascii="Tahoma" w:hAnsi="Tahoma"/>
                <w:spacing w:val="10"/>
                <w:sz w:val="16"/>
                <w:szCs w:val="16"/>
              </w:rPr>
            </w:pPr>
            <w:r w:rsidRPr="00E05933">
              <w:rPr>
                <w:rFonts w:ascii="Tahoma" w:hAnsi="Tahoma"/>
                <w:spacing w:val="10"/>
                <w:sz w:val="16"/>
                <w:szCs w:val="16"/>
              </w:rPr>
              <w:t>P</w:t>
            </w:r>
            <w:r w:rsidR="005B52FF" w:rsidRPr="00E05933">
              <w:rPr>
                <w:rFonts w:ascii="Tahoma" w:hAnsi="Tahoma"/>
                <w:spacing w:val="10"/>
                <w:sz w:val="16"/>
                <w:szCs w:val="16"/>
              </w:rPr>
              <w:t>rovide</w:t>
            </w:r>
            <w:r w:rsidRPr="00E05933">
              <w:rPr>
                <w:rFonts w:ascii="Tahoma" w:hAnsi="Tahoma"/>
                <w:spacing w:val="10"/>
                <w:sz w:val="16"/>
                <w:szCs w:val="16"/>
              </w:rPr>
              <w:t xml:space="preserve"> analysis on different software products for purpose of integration with existing </w:t>
            </w:r>
            <w:r w:rsidR="00A827A5">
              <w:rPr>
                <w:rFonts w:ascii="Tahoma" w:hAnsi="Tahoma"/>
                <w:spacing w:val="10"/>
                <w:sz w:val="16"/>
                <w:szCs w:val="16"/>
              </w:rPr>
              <w:t>mission</w:t>
            </w:r>
            <w:r>
              <w:rPr>
                <w:rFonts w:ascii="Tahoma" w:hAnsi="Tahoma"/>
                <w:spacing w:val="10"/>
                <w:sz w:val="16"/>
                <w:szCs w:val="16"/>
              </w:rPr>
              <w:t xml:space="preserve"> critical application</w:t>
            </w:r>
            <w:r w:rsidR="00A827A5">
              <w:rPr>
                <w:rFonts w:ascii="Tahoma" w:hAnsi="Tahoma"/>
                <w:spacing w:val="10"/>
                <w:sz w:val="16"/>
                <w:szCs w:val="16"/>
              </w:rPr>
              <w:t>s</w:t>
            </w:r>
            <w:r>
              <w:rPr>
                <w:rFonts w:ascii="Tahoma" w:hAnsi="Tahoma"/>
                <w:spacing w:val="10"/>
                <w:sz w:val="16"/>
                <w:szCs w:val="16"/>
              </w:rPr>
              <w:t xml:space="preserve"> as GIS, </w:t>
            </w:r>
            <w:r w:rsidRPr="00E05933">
              <w:rPr>
                <w:rFonts w:ascii="Tahoma" w:hAnsi="Tahoma"/>
                <w:spacing w:val="10"/>
                <w:sz w:val="16"/>
                <w:szCs w:val="16"/>
              </w:rPr>
              <w:t>DMS</w:t>
            </w:r>
            <w:r w:rsidR="007403AD">
              <w:rPr>
                <w:rFonts w:ascii="Tahoma" w:hAnsi="Tahoma"/>
                <w:spacing w:val="10"/>
                <w:sz w:val="16"/>
                <w:szCs w:val="16"/>
              </w:rPr>
              <w:t>,CMS</w:t>
            </w:r>
            <w:r>
              <w:rPr>
                <w:rFonts w:ascii="Tahoma" w:hAnsi="Tahoma"/>
                <w:spacing w:val="10"/>
                <w:sz w:val="16"/>
                <w:szCs w:val="16"/>
              </w:rPr>
              <w:t xml:space="preserve"> and VoIP systems</w:t>
            </w:r>
            <w:r w:rsidR="00A827A5">
              <w:rPr>
                <w:rFonts w:ascii="Tahoma" w:hAnsi="Tahoma"/>
                <w:spacing w:val="10"/>
                <w:sz w:val="16"/>
                <w:szCs w:val="16"/>
              </w:rPr>
              <w:t>, 2D barcodes and more</w:t>
            </w:r>
          </w:p>
          <w:p w:rsidR="00CF798D" w:rsidRPr="00E05933" w:rsidRDefault="00E05933" w:rsidP="00CF798D">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 xml:space="preserve">Provide proof of concepts to illustrate integration path of various GIS, </w:t>
            </w:r>
            <w:r w:rsidR="00CF2E6D">
              <w:rPr>
                <w:rFonts w:ascii="Tahoma" w:hAnsi="Tahoma"/>
                <w:spacing w:val="10"/>
                <w:sz w:val="16"/>
                <w:szCs w:val="16"/>
              </w:rPr>
              <w:t xml:space="preserve">DMS, </w:t>
            </w:r>
            <w:r w:rsidR="007403AD">
              <w:rPr>
                <w:rFonts w:ascii="Tahoma" w:hAnsi="Tahoma"/>
                <w:spacing w:val="10"/>
                <w:sz w:val="16"/>
                <w:szCs w:val="16"/>
              </w:rPr>
              <w:t xml:space="preserve">CMS and </w:t>
            </w:r>
            <w:r w:rsidR="00CF2E6D">
              <w:rPr>
                <w:rFonts w:ascii="Tahoma" w:hAnsi="Tahoma"/>
                <w:spacing w:val="10"/>
                <w:sz w:val="16"/>
                <w:szCs w:val="16"/>
              </w:rPr>
              <w:t>VoIP software products using MS technologies on MS .Net platform</w:t>
            </w:r>
            <w:r w:rsidR="00364E68">
              <w:rPr>
                <w:rFonts w:ascii="Tahoma" w:hAnsi="Tahoma"/>
                <w:spacing w:val="10"/>
                <w:sz w:val="16"/>
                <w:szCs w:val="16"/>
              </w:rPr>
              <w:t>.</w:t>
            </w:r>
          </w:p>
          <w:p w:rsidR="00CB4F7C" w:rsidRDefault="00CB4F7C" w:rsidP="00CF798D">
            <w:pPr>
              <w:pStyle w:val="BodyText"/>
              <w:spacing w:before="60" w:after="0"/>
              <w:ind w:left="792"/>
              <w:rPr>
                <w:rStyle w:val="LocationChar"/>
                <w:b/>
                <w:i w:val="0"/>
              </w:rPr>
            </w:pPr>
          </w:p>
        </w:tc>
      </w:tr>
      <w:tr w:rsidR="00532591" w:rsidRPr="00D4662D" w:rsidTr="00F7033F">
        <w:trPr>
          <w:gridAfter w:val="1"/>
          <w:wAfter w:w="345" w:type="dxa"/>
          <w:trHeight w:val="1772"/>
        </w:trPr>
        <w:tc>
          <w:tcPr>
            <w:tcW w:w="10455" w:type="dxa"/>
            <w:gridSpan w:val="3"/>
            <w:tcBorders>
              <w:top w:val="nil"/>
              <w:left w:val="nil"/>
              <w:bottom w:val="nil"/>
              <w:right w:val="nil"/>
            </w:tcBorders>
          </w:tcPr>
          <w:p w:rsidR="00532591" w:rsidRPr="00CB7067" w:rsidRDefault="00532591" w:rsidP="00532591">
            <w:pPr>
              <w:rPr>
                <w:rStyle w:val="LocationChar"/>
              </w:rPr>
            </w:pPr>
            <w:r>
              <w:rPr>
                <w:rStyle w:val="LocationChar"/>
                <w:b/>
                <w:i w:val="0"/>
              </w:rPr>
              <w:lastRenderedPageBreak/>
              <w:t xml:space="preserve">Sr. .NET Developer/Architect                                                                                                      </w:t>
            </w:r>
            <w:r w:rsidR="00B40BA2">
              <w:rPr>
                <w:rStyle w:val="LocationChar"/>
              </w:rPr>
              <w:t>Sep</w:t>
            </w:r>
            <w:r>
              <w:rPr>
                <w:rStyle w:val="LocationChar"/>
              </w:rPr>
              <w:t xml:space="preserve"> 200</w:t>
            </w:r>
            <w:r w:rsidR="00B40BA2">
              <w:rPr>
                <w:rStyle w:val="LocationChar"/>
              </w:rPr>
              <w:t>5-Nov 2006</w:t>
            </w:r>
          </w:p>
          <w:p w:rsidR="00532591" w:rsidRPr="00CB7067" w:rsidRDefault="00532591" w:rsidP="00532591">
            <w:pPr>
              <w:pStyle w:val="Location"/>
              <w:rPr>
                <w:rStyle w:val="LocationChar"/>
                <w:i/>
              </w:rPr>
            </w:pPr>
            <w:r>
              <w:t xml:space="preserve">Modern </w:t>
            </w:r>
            <w:proofErr w:type="spellStart"/>
            <w:r>
              <w:t>eConcepts</w:t>
            </w:r>
            <w:proofErr w:type="spellEnd"/>
            <w:r>
              <w:t>, Anaheim Hills, California</w:t>
            </w:r>
          </w:p>
          <w:p w:rsidR="00532591" w:rsidRPr="00FB7295" w:rsidRDefault="00532591" w:rsidP="00FB7295">
            <w:pPr>
              <w:pStyle w:val="bulletedlist"/>
              <w:rPr>
                <w:b/>
              </w:rPr>
            </w:pPr>
            <w:r w:rsidRPr="004C7F87">
              <w:rPr>
                <w:b/>
              </w:rPr>
              <w:t xml:space="preserve">Project: </w:t>
            </w:r>
            <w:r w:rsidR="00FB7295">
              <w:rPr>
                <w:b/>
              </w:rPr>
              <w:t>Countrywide Bank –</w:t>
            </w:r>
            <w:r w:rsidR="000D0D66">
              <w:rPr>
                <w:b/>
              </w:rPr>
              <w:t xml:space="preserve"> Consumer Bank Web Si</w:t>
            </w:r>
            <w:r w:rsidR="00FB7295">
              <w:rPr>
                <w:b/>
              </w:rPr>
              <w:t>te</w:t>
            </w:r>
          </w:p>
          <w:p w:rsidR="00FB7295" w:rsidRPr="00FB7295" w:rsidRDefault="00FB7295" w:rsidP="00FB7295">
            <w:pPr>
              <w:pStyle w:val="BodyText"/>
              <w:numPr>
                <w:ilvl w:val="0"/>
                <w:numId w:val="5"/>
              </w:numPr>
              <w:tabs>
                <w:tab w:val="clear" w:pos="1080"/>
                <w:tab w:val="num" w:pos="792"/>
              </w:tabs>
              <w:spacing w:before="60" w:after="0"/>
              <w:ind w:left="792"/>
              <w:rPr>
                <w:rFonts w:ascii="Tahoma" w:hAnsi="Tahoma"/>
                <w:spacing w:val="10"/>
                <w:sz w:val="16"/>
                <w:szCs w:val="16"/>
              </w:rPr>
            </w:pPr>
            <w:r w:rsidRPr="00FB7295">
              <w:rPr>
                <w:rFonts w:ascii="Tahoma" w:hAnsi="Tahoma"/>
                <w:spacing w:val="10"/>
                <w:sz w:val="16"/>
                <w:szCs w:val="16"/>
              </w:rPr>
              <w:t>Primary responsibilities include team</w:t>
            </w:r>
            <w:r w:rsidR="00D44A39">
              <w:rPr>
                <w:rFonts w:ascii="Tahoma" w:hAnsi="Tahoma"/>
                <w:spacing w:val="10"/>
                <w:sz w:val="16"/>
                <w:szCs w:val="16"/>
              </w:rPr>
              <w:t xml:space="preserve"> technical</w:t>
            </w:r>
            <w:r w:rsidRPr="00FB7295">
              <w:rPr>
                <w:rFonts w:ascii="Tahoma" w:hAnsi="Tahoma"/>
                <w:spacing w:val="10"/>
                <w:sz w:val="16"/>
                <w:szCs w:val="16"/>
              </w:rPr>
              <w:t xml:space="preserve"> </w:t>
            </w:r>
            <w:r w:rsidR="00D44A39">
              <w:rPr>
                <w:rFonts w:ascii="Tahoma" w:hAnsi="Tahoma"/>
                <w:spacing w:val="10"/>
                <w:sz w:val="16"/>
                <w:szCs w:val="16"/>
              </w:rPr>
              <w:t>leadership</w:t>
            </w:r>
            <w:r w:rsidRPr="00FB7295">
              <w:rPr>
                <w:rFonts w:ascii="Tahoma" w:hAnsi="Tahoma"/>
                <w:spacing w:val="10"/>
                <w:sz w:val="16"/>
                <w:szCs w:val="16"/>
              </w:rPr>
              <w:t xml:space="preserve">, solution design, development of various </w:t>
            </w:r>
            <w:r w:rsidR="00D44A39">
              <w:rPr>
                <w:rFonts w:ascii="Tahoma" w:hAnsi="Tahoma"/>
                <w:spacing w:val="10"/>
                <w:sz w:val="16"/>
                <w:szCs w:val="16"/>
              </w:rPr>
              <w:t>bank software solutions on MS .N</w:t>
            </w:r>
            <w:r w:rsidRPr="00FB7295">
              <w:rPr>
                <w:rFonts w:ascii="Tahoma" w:hAnsi="Tahoma"/>
                <w:spacing w:val="10"/>
                <w:sz w:val="16"/>
                <w:szCs w:val="16"/>
              </w:rPr>
              <w:t>et platform</w:t>
            </w:r>
            <w:r w:rsidR="00D44A39">
              <w:rPr>
                <w:rFonts w:ascii="Tahoma" w:hAnsi="Tahoma"/>
                <w:spacing w:val="10"/>
                <w:sz w:val="16"/>
                <w:szCs w:val="16"/>
              </w:rPr>
              <w:t xml:space="preserve"> and MSSQL</w:t>
            </w:r>
            <w:r w:rsidRPr="00FB7295">
              <w:rPr>
                <w:rFonts w:ascii="Tahoma" w:hAnsi="Tahoma"/>
                <w:spacing w:val="10"/>
                <w:sz w:val="16"/>
                <w:szCs w:val="16"/>
              </w:rPr>
              <w:t xml:space="preserve">.  Provide leadership to 4-5 developers working on a secure consumer web application with billions of dollars in transactions daily. </w:t>
            </w:r>
          </w:p>
          <w:p w:rsidR="00FB7295" w:rsidRPr="00D11C59" w:rsidRDefault="00FB7295" w:rsidP="00D11C59">
            <w:pPr>
              <w:pStyle w:val="BodyText"/>
              <w:numPr>
                <w:ilvl w:val="0"/>
                <w:numId w:val="5"/>
              </w:numPr>
              <w:tabs>
                <w:tab w:val="clear" w:pos="1080"/>
                <w:tab w:val="num" w:pos="792"/>
              </w:tabs>
              <w:spacing w:before="60" w:after="0"/>
              <w:ind w:left="792"/>
              <w:rPr>
                <w:rFonts w:ascii="Tahoma" w:hAnsi="Tahoma"/>
                <w:spacing w:val="10"/>
                <w:sz w:val="16"/>
                <w:szCs w:val="16"/>
              </w:rPr>
            </w:pPr>
            <w:r w:rsidRPr="00FB7295">
              <w:rPr>
                <w:rFonts w:ascii="Tahoma" w:hAnsi="Tahoma"/>
                <w:spacing w:val="10"/>
                <w:sz w:val="16"/>
                <w:szCs w:val="16"/>
              </w:rPr>
              <w:t xml:space="preserve">Provide project </w:t>
            </w:r>
            <w:r w:rsidR="00E05933">
              <w:rPr>
                <w:rFonts w:ascii="Tahoma" w:hAnsi="Tahoma"/>
                <w:spacing w:val="10"/>
                <w:sz w:val="16"/>
                <w:szCs w:val="16"/>
              </w:rPr>
              <w:t>leadership</w:t>
            </w:r>
            <w:r w:rsidRPr="00FB7295">
              <w:rPr>
                <w:rFonts w:ascii="Tahoma" w:hAnsi="Tahoma"/>
                <w:spacing w:val="10"/>
                <w:sz w:val="16"/>
                <w:szCs w:val="16"/>
              </w:rPr>
              <w:t xml:space="preserve"> for various security projects (SMA/LBDF). Conduct full SDLC on client’s demands and specifications along with design documentation and gather client requirements.</w:t>
            </w:r>
          </w:p>
          <w:p w:rsidR="00532591" w:rsidRPr="004C7F87" w:rsidRDefault="00532591" w:rsidP="00FB7295">
            <w:pPr>
              <w:pStyle w:val="bulletedlist"/>
              <w:rPr>
                <w:b/>
              </w:rPr>
            </w:pPr>
            <w:r w:rsidRPr="004C7F87">
              <w:rPr>
                <w:b/>
              </w:rPr>
              <w:t>Project</w:t>
            </w:r>
            <w:r>
              <w:rPr>
                <w:b/>
              </w:rPr>
              <w:t xml:space="preserve">: </w:t>
            </w:r>
            <w:r w:rsidR="00D11C59">
              <w:rPr>
                <w:b/>
              </w:rPr>
              <w:t>BDI Systems</w:t>
            </w:r>
          </w:p>
          <w:p w:rsidR="00D11C59" w:rsidRPr="00D11C59" w:rsidRDefault="00D11C59" w:rsidP="00D11C59">
            <w:pPr>
              <w:pStyle w:val="BodyText"/>
              <w:numPr>
                <w:ilvl w:val="0"/>
                <w:numId w:val="5"/>
              </w:numPr>
              <w:tabs>
                <w:tab w:val="clear" w:pos="1080"/>
                <w:tab w:val="num" w:pos="792"/>
              </w:tabs>
              <w:spacing w:before="60" w:after="0"/>
              <w:ind w:left="792"/>
              <w:rPr>
                <w:rFonts w:ascii="Tahoma" w:hAnsi="Tahoma"/>
                <w:spacing w:val="10"/>
                <w:sz w:val="16"/>
                <w:szCs w:val="16"/>
              </w:rPr>
            </w:pPr>
            <w:r w:rsidRPr="00D11C59">
              <w:rPr>
                <w:rFonts w:ascii="Tahoma" w:hAnsi="Tahoma"/>
                <w:spacing w:val="10"/>
                <w:sz w:val="16"/>
                <w:szCs w:val="16"/>
              </w:rPr>
              <w:t xml:space="preserve">Provide project, resource and budget management of the entire business along with business and technical direction. </w:t>
            </w:r>
          </w:p>
          <w:p w:rsidR="00D11C59" w:rsidRPr="00D11C59" w:rsidRDefault="00D11C59" w:rsidP="00D11C59">
            <w:pPr>
              <w:pStyle w:val="BodyText"/>
              <w:numPr>
                <w:ilvl w:val="0"/>
                <w:numId w:val="5"/>
              </w:numPr>
              <w:tabs>
                <w:tab w:val="clear" w:pos="1080"/>
                <w:tab w:val="num" w:pos="792"/>
              </w:tabs>
              <w:spacing w:before="60" w:after="0"/>
              <w:ind w:left="792"/>
              <w:rPr>
                <w:rFonts w:ascii="Tahoma" w:hAnsi="Tahoma"/>
                <w:spacing w:val="10"/>
                <w:sz w:val="16"/>
                <w:szCs w:val="16"/>
              </w:rPr>
            </w:pPr>
            <w:r w:rsidRPr="00D11C59">
              <w:rPr>
                <w:rFonts w:ascii="Tahoma" w:hAnsi="Tahoma"/>
                <w:spacing w:val="10"/>
                <w:sz w:val="16"/>
                <w:szCs w:val="16"/>
              </w:rPr>
              <w:t xml:space="preserve">Responsibilities include </w:t>
            </w:r>
            <w:r w:rsidR="00A1285C">
              <w:rPr>
                <w:rFonts w:ascii="Tahoma" w:hAnsi="Tahoma"/>
                <w:spacing w:val="10"/>
                <w:sz w:val="16"/>
                <w:szCs w:val="16"/>
              </w:rPr>
              <w:t xml:space="preserve">domain model coding </w:t>
            </w:r>
            <w:r w:rsidR="001071A9">
              <w:rPr>
                <w:rFonts w:ascii="Tahoma" w:hAnsi="Tahoma"/>
                <w:spacing w:val="10"/>
                <w:sz w:val="16"/>
                <w:szCs w:val="16"/>
              </w:rPr>
              <w:t xml:space="preserve">of </w:t>
            </w:r>
            <w:r w:rsidR="001071A9" w:rsidRPr="00D11C59">
              <w:rPr>
                <w:rFonts w:ascii="Tahoma" w:hAnsi="Tahoma"/>
                <w:spacing w:val="10"/>
                <w:sz w:val="16"/>
                <w:szCs w:val="16"/>
              </w:rPr>
              <w:t>processes</w:t>
            </w:r>
            <w:r w:rsidRPr="00D11C59">
              <w:rPr>
                <w:rFonts w:ascii="Tahoma" w:hAnsi="Tahoma"/>
                <w:spacing w:val="10"/>
                <w:sz w:val="16"/>
                <w:szCs w:val="16"/>
              </w:rPr>
              <w:t xml:space="preserve"> to identify, analyze, evaluate, and make recommendations for modifying systems including design and development of various clients’ software solutions on MS .net platform.</w:t>
            </w:r>
          </w:p>
          <w:p w:rsidR="00D11C59" w:rsidRDefault="00D11C59" w:rsidP="004E0495">
            <w:pPr>
              <w:pStyle w:val="BodyText"/>
              <w:numPr>
                <w:ilvl w:val="0"/>
                <w:numId w:val="5"/>
              </w:numPr>
              <w:tabs>
                <w:tab w:val="clear" w:pos="1080"/>
                <w:tab w:val="num" w:pos="792"/>
              </w:tabs>
              <w:spacing w:before="60" w:after="0"/>
              <w:ind w:left="792"/>
              <w:rPr>
                <w:rFonts w:ascii="Tahoma" w:hAnsi="Tahoma"/>
                <w:spacing w:val="10"/>
                <w:sz w:val="16"/>
                <w:szCs w:val="16"/>
              </w:rPr>
            </w:pPr>
            <w:r w:rsidRPr="00D11C59">
              <w:rPr>
                <w:rFonts w:ascii="Tahoma" w:hAnsi="Tahoma"/>
                <w:spacing w:val="10"/>
                <w:sz w:val="16"/>
                <w:szCs w:val="16"/>
              </w:rPr>
              <w:t>Conduct full SDLC on client’s demands and specifications along with design documentation and gather client requirements</w:t>
            </w:r>
            <w:r w:rsidR="004E0495">
              <w:rPr>
                <w:rFonts w:ascii="Tahoma" w:hAnsi="Tahoma"/>
                <w:spacing w:val="10"/>
                <w:sz w:val="16"/>
                <w:szCs w:val="16"/>
              </w:rPr>
              <w:t>.</w:t>
            </w:r>
          </w:p>
          <w:p w:rsidR="001071A9" w:rsidRPr="004E0495" w:rsidRDefault="001071A9" w:rsidP="001071A9">
            <w:pPr>
              <w:pStyle w:val="BodyText"/>
              <w:spacing w:before="60" w:after="0"/>
              <w:ind w:left="792"/>
              <w:rPr>
                <w:rStyle w:val="LocationChar"/>
                <w:i w:val="0"/>
              </w:rPr>
            </w:pPr>
          </w:p>
        </w:tc>
      </w:tr>
      <w:tr w:rsidR="00017388" w:rsidRPr="00D4662D" w:rsidTr="00561281">
        <w:trPr>
          <w:gridAfter w:val="1"/>
          <w:wAfter w:w="345" w:type="dxa"/>
          <w:trHeight w:val="810"/>
        </w:trPr>
        <w:tc>
          <w:tcPr>
            <w:tcW w:w="10455" w:type="dxa"/>
            <w:gridSpan w:val="3"/>
            <w:tcBorders>
              <w:top w:val="nil"/>
              <w:left w:val="nil"/>
              <w:bottom w:val="nil"/>
              <w:right w:val="nil"/>
            </w:tcBorders>
          </w:tcPr>
          <w:p w:rsidR="00017388" w:rsidRPr="00CB7067" w:rsidRDefault="00017388" w:rsidP="00017388">
            <w:pPr>
              <w:rPr>
                <w:rStyle w:val="LocationChar"/>
              </w:rPr>
            </w:pPr>
            <w:r>
              <w:rPr>
                <w:rStyle w:val="LocationChar"/>
                <w:b/>
                <w:i w:val="0"/>
              </w:rPr>
              <w:t xml:space="preserve">Sr. .NET Developer/Architect                                                                                                      </w:t>
            </w:r>
            <w:r>
              <w:rPr>
                <w:rStyle w:val="LocationChar"/>
              </w:rPr>
              <w:t>Aug 2004-Sep 2005</w:t>
            </w:r>
          </w:p>
          <w:p w:rsidR="00017388" w:rsidRPr="00CB7067" w:rsidRDefault="00094135" w:rsidP="00017388">
            <w:pPr>
              <w:pStyle w:val="Location"/>
              <w:rPr>
                <w:rStyle w:val="LocationChar"/>
                <w:i/>
              </w:rPr>
            </w:pPr>
            <w:r>
              <w:t>ACS</w:t>
            </w:r>
            <w:r w:rsidR="00017388">
              <w:t xml:space="preserve"> </w:t>
            </w:r>
            <w:r>
              <w:t xml:space="preserve">Local </w:t>
            </w:r>
            <w:r w:rsidR="00017388">
              <w:t xml:space="preserve">Solutions, </w:t>
            </w:r>
            <w:r>
              <w:t>Santa Ana</w:t>
            </w:r>
            <w:r w:rsidR="00017388">
              <w:t>, California</w:t>
            </w:r>
          </w:p>
          <w:p w:rsidR="00017388" w:rsidRPr="004C7F87" w:rsidRDefault="00017388" w:rsidP="00017388">
            <w:pPr>
              <w:pStyle w:val="bulletedlist"/>
              <w:rPr>
                <w:b/>
              </w:rPr>
            </w:pPr>
            <w:r w:rsidRPr="004C7F87">
              <w:rPr>
                <w:b/>
              </w:rPr>
              <w:t xml:space="preserve">Project: </w:t>
            </w:r>
            <w:r w:rsidR="00094135" w:rsidRPr="00917076">
              <w:rPr>
                <w:b/>
              </w:rPr>
              <w:t>SDR (Orange County) (California, Statewide(CAA), award winning, Web/XML Application)</w:t>
            </w:r>
          </w:p>
          <w:p w:rsidR="00094135" w:rsidRDefault="00094135" w:rsidP="00094135">
            <w:pPr>
              <w:pStyle w:val="BodyText"/>
              <w:numPr>
                <w:ilvl w:val="0"/>
                <w:numId w:val="5"/>
              </w:numPr>
              <w:tabs>
                <w:tab w:val="clear" w:pos="1080"/>
                <w:tab w:val="num" w:pos="792"/>
              </w:tabs>
              <w:spacing w:before="60" w:after="0"/>
              <w:ind w:left="792"/>
              <w:rPr>
                <w:rFonts w:ascii="Tahoma" w:hAnsi="Tahoma"/>
                <w:spacing w:val="10"/>
                <w:sz w:val="16"/>
                <w:szCs w:val="16"/>
              </w:rPr>
            </w:pPr>
            <w:r w:rsidRPr="00D43696">
              <w:rPr>
                <w:rFonts w:ascii="Tahoma" w:hAnsi="Tahoma"/>
                <w:spacing w:val="10"/>
                <w:sz w:val="16"/>
                <w:szCs w:val="16"/>
              </w:rPr>
              <w:t>Architected and developed in C#</w:t>
            </w:r>
            <w:r>
              <w:rPr>
                <w:rFonts w:ascii="Tahoma" w:hAnsi="Tahoma"/>
                <w:spacing w:val="10"/>
                <w:sz w:val="16"/>
                <w:szCs w:val="16"/>
              </w:rPr>
              <w:t xml:space="preserve"> (</w:t>
            </w:r>
            <w:r w:rsidRPr="00D43696">
              <w:rPr>
                <w:rFonts w:ascii="Tahoma" w:hAnsi="Tahoma"/>
                <w:spacing w:val="10"/>
                <w:sz w:val="16"/>
                <w:szCs w:val="16"/>
              </w:rPr>
              <w:t>ASP.net</w:t>
            </w:r>
            <w:r>
              <w:rPr>
                <w:rFonts w:ascii="Tahoma" w:hAnsi="Tahoma"/>
                <w:spacing w:val="10"/>
                <w:sz w:val="16"/>
                <w:szCs w:val="16"/>
              </w:rPr>
              <w:t>)</w:t>
            </w:r>
            <w:r w:rsidRPr="00D43696">
              <w:rPr>
                <w:rFonts w:ascii="Tahoma" w:hAnsi="Tahoma"/>
                <w:spacing w:val="10"/>
                <w:sz w:val="16"/>
                <w:szCs w:val="16"/>
              </w:rPr>
              <w:t xml:space="preserve"> and T-SQL on Win2003 (IIS6) using SQL2K </w:t>
            </w:r>
            <w:r>
              <w:rPr>
                <w:rFonts w:ascii="Tahoma" w:hAnsi="Tahoma"/>
                <w:spacing w:val="10"/>
                <w:sz w:val="16"/>
                <w:szCs w:val="16"/>
              </w:rPr>
              <w:t>as backend</w:t>
            </w:r>
            <w:r w:rsidRPr="00D43696">
              <w:rPr>
                <w:rFonts w:ascii="Tahoma" w:hAnsi="Tahoma"/>
                <w:spacing w:val="10"/>
                <w:sz w:val="16"/>
                <w:szCs w:val="16"/>
              </w:rPr>
              <w:t xml:space="preserve">. Used XML/XSL and XML Schema </w:t>
            </w:r>
            <w:r>
              <w:rPr>
                <w:rFonts w:ascii="Tahoma" w:hAnsi="Tahoma"/>
                <w:spacing w:val="10"/>
                <w:sz w:val="16"/>
                <w:szCs w:val="16"/>
              </w:rPr>
              <w:t xml:space="preserve">to provide state of </w:t>
            </w:r>
            <w:smartTag w:uri="urn:schemas-microsoft-com:office:smarttags" w:element="State">
              <w:smartTag w:uri="urn:schemas-microsoft-com:office:smarttags" w:element="place">
                <w:r w:rsidRPr="00D43696">
                  <w:rPr>
                    <w:rFonts w:ascii="Tahoma" w:hAnsi="Tahoma"/>
                    <w:spacing w:val="10"/>
                    <w:sz w:val="16"/>
                    <w:szCs w:val="16"/>
                  </w:rPr>
                  <w:t>California</w:t>
                </w:r>
              </w:smartTag>
            </w:smartTag>
            <w:r w:rsidRPr="00D43696">
              <w:rPr>
                <w:rFonts w:ascii="Tahoma" w:hAnsi="Tahoma"/>
                <w:spacing w:val="10"/>
                <w:sz w:val="16"/>
                <w:szCs w:val="16"/>
              </w:rPr>
              <w:t xml:space="preserve"> with a</w:t>
            </w:r>
            <w:r>
              <w:rPr>
                <w:rFonts w:ascii="Tahoma" w:hAnsi="Tahoma"/>
                <w:spacing w:val="10"/>
                <w:sz w:val="16"/>
                <w:szCs w:val="16"/>
              </w:rPr>
              <w:t xml:space="preserve"> digital standard for</w:t>
            </w:r>
            <w:r w:rsidRPr="00D43696">
              <w:rPr>
                <w:rFonts w:ascii="Tahoma" w:hAnsi="Tahoma"/>
                <w:spacing w:val="10"/>
                <w:sz w:val="16"/>
                <w:szCs w:val="16"/>
              </w:rPr>
              <w:t xml:space="preserve"> business property statements</w:t>
            </w:r>
            <w:r>
              <w:rPr>
                <w:rFonts w:ascii="Tahoma" w:hAnsi="Tahoma"/>
                <w:spacing w:val="10"/>
                <w:sz w:val="16"/>
                <w:szCs w:val="16"/>
              </w:rPr>
              <w:t xml:space="preserve"> (used for tax assessments)</w:t>
            </w:r>
            <w:r w:rsidRPr="00D43696">
              <w:rPr>
                <w:rFonts w:ascii="Tahoma" w:hAnsi="Tahoma"/>
                <w:spacing w:val="10"/>
                <w:sz w:val="16"/>
                <w:szCs w:val="16"/>
              </w:rPr>
              <w:t>, approved by BOE and CAA under the s</w:t>
            </w:r>
            <w:r>
              <w:rPr>
                <w:rFonts w:ascii="Tahoma" w:hAnsi="Tahoma"/>
                <w:spacing w:val="10"/>
                <w:sz w:val="16"/>
                <w:szCs w:val="16"/>
              </w:rPr>
              <w:t xml:space="preserve">upervision of the OC Assessor. The state wide web application was a common effort by all 58 California State Counties; the app allows all business owners to file all property statements in all counties in the state of </w:t>
            </w:r>
            <w:smartTag w:uri="urn:schemas-microsoft-com:office:smarttags" w:element="place">
              <w:smartTag w:uri="urn:schemas-microsoft-com:office:smarttags" w:element="State">
                <w:r>
                  <w:rPr>
                    <w:rFonts w:ascii="Tahoma" w:hAnsi="Tahoma"/>
                    <w:spacing w:val="10"/>
                    <w:sz w:val="16"/>
                    <w:szCs w:val="16"/>
                  </w:rPr>
                  <w:t>California</w:t>
                </w:r>
              </w:smartTag>
            </w:smartTag>
            <w:r>
              <w:rPr>
                <w:rFonts w:ascii="Tahoma" w:hAnsi="Tahoma"/>
                <w:spacing w:val="10"/>
                <w:sz w:val="16"/>
                <w:szCs w:val="16"/>
              </w:rPr>
              <w:t xml:space="preserve"> for property tax assessments.</w:t>
            </w:r>
          </w:p>
          <w:p w:rsidR="00094135" w:rsidRPr="00D43696" w:rsidRDefault="00094135" w:rsidP="00094135">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R</w:t>
            </w:r>
            <w:r w:rsidRPr="00D43696">
              <w:rPr>
                <w:rFonts w:ascii="Tahoma" w:hAnsi="Tahoma"/>
                <w:spacing w:val="10"/>
                <w:sz w:val="16"/>
                <w:szCs w:val="16"/>
              </w:rPr>
              <w:t>esponsibl</w:t>
            </w:r>
            <w:r>
              <w:rPr>
                <w:rFonts w:ascii="Tahoma" w:hAnsi="Tahoma"/>
                <w:spacing w:val="10"/>
                <w:sz w:val="16"/>
                <w:szCs w:val="16"/>
              </w:rPr>
              <w:t>e for product</w:t>
            </w:r>
            <w:r w:rsidRPr="00D43696">
              <w:rPr>
                <w:rFonts w:ascii="Tahoma" w:hAnsi="Tahoma"/>
                <w:spacing w:val="10"/>
                <w:sz w:val="16"/>
                <w:szCs w:val="16"/>
              </w:rPr>
              <w:t xml:space="preserve"> design, implementation, quality assurance, and maintenance. </w:t>
            </w:r>
          </w:p>
          <w:p w:rsidR="00094135" w:rsidRPr="00D43696" w:rsidRDefault="00094135" w:rsidP="00094135">
            <w:pPr>
              <w:pStyle w:val="BodyText"/>
              <w:numPr>
                <w:ilvl w:val="0"/>
                <w:numId w:val="5"/>
              </w:numPr>
              <w:tabs>
                <w:tab w:val="clear" w:pos="1080"/>
                <w:tab w:val="num" w:pos="792"/>
              </w:tabs>
              <w:spacing w:before="60" w:after="0"/>
              <w:ind w:left="792"/>
              <w:rPr>
                <w:rFonts w:ascii="Tahoma" w:hAnsi="Tahoma"/>
                <w:spacing w:val="10"/>
                <w:sz w:val="16"/>
                <w:szCs w:val="16"/>
              </w:rPr>
            </w:pPr>
            <w:r w:rsidRPr="00D43696">
              <w:rPr>
                <w:rFonts w:ascii="Tahoma" w:hAnsi="Tahoma"/>
                <w:spacing w:val="10"/>
                <w:sz w:val="16"/>
                <w:szCs w:val="16"/>
              </w:rPr>
              <w:t xml:space="preserve">Perform systems analysis and Web site design. Developed Web Services to scan files in real-time using low level ICAP API for Symantec Anti -Virus Scan Engine 4.3 on .NET platform. Designed XSL/XSLT and XML modules to provide efficient UI. </w:t>
            </w:r>
          </w:p>
          <w:p w:rsidR="00094135" w:rsidRPr="00D43696" w:rsidRDefault="00094135" w:rsidP="00094135">
            <w:pPr>
              <w:pStyle w:val="BodyText"/>
              <w:numPr>
                <w:ilvl w:val="0"/>
                <w:numId w:val="5"/>
              </w:numPr>
              <w:tabs>
                <w:tab w:val="clear" w:pos="1080"/>
                <w:tab w:val="num" w:pos="792"/>
              </w:tabs>
              <w:spacing w:before="60" w:after="0"/>
              <w:ind w:left="792"/>
              <w:rPr>
                <w:rFonts w:ascii="Tahoma" w:hAnsi="Tahoma"/>
                <w:spacing w:val="10"/>
                <w:sz w:val="16"/>
                <w:szCs w:val="16"/>
              </w:rPr>
            </w:pPr>
            <w:r w:rsidRPr="00D43696">
              <w:rPr>
                <w:rFonts w:ascii="Tahoma" w:hAnsi="Tahoma"/>
                <w:spacing w:val="10"/>
                <w:sz w:val="16"/>
                <w:szCs w:val="16"/>
              </w:rPr>
              <w:t>Supervised the deployment and</w:t>
            </w:r>
            <w:r>
              <w:rPr>
                <w:rFonts w:ascii="Tahoma" w:hAnsi="Tahoma"/>
                <w:spacing w:val="10"/>
                <w:sz w:val="16"/>
                <w:szCs w:val="16"/>
              </w:rPr>
              <w:t xml:space="preserve"> migration of entire </w:t>
            </w:r>
            <w:r w:rsidRPr="00D43696">
              <w:rPr>
                <w:rFonts w:ascii="Tahoma" w:hAnsi="Tahoma"/>
                <w:spacing w:val="10"/>
                <w:sz w:val="16"/>
                <w:szCs w:val="16"/>
              </w:rPr>
              <w:t xml:space="preserve">application. Conducted Security production security checks. </w:t>
            </w:r>
          </w:p>
          <w:p w:rsidR="00094135" w:rsidRDefault="00094135" w:rsidP="00094135">
            <w:pPr>
              <w:pStyle w:val="BodyText"/>
              <w:numPr>
                <w:ilvl w:val="0"/>
                <w:numId w:val="5"/>
              </w:numPr>
              <w:tabs>
                <w:tab w:val="clear" w:pos="1080"/>
                <w:tab w:val="num" w:pos="792"/>
              </w:tabs>
              <w:spacing w:before="60" w:after="0"/>
              <w:ind w:left="792"/>
              <w:rPr>
                <w:rFonts w:ascii="Tahoma" w:hAnsi="Tahoma"/>
                <w:spacing w:val="10"/>
                <w:sz w:val="16"/>
                <w:szCs w:val="16"/>
              </w:rPr>
            </w:pPr>
            <w:r w:rsidRPr="00D43696">
              <w:rPr>
                <w:rFonts w:ascii="Tahoma" w:hAnsi="Tahoma"/>
                <w:spacing w:val="10"/>
                <w:sz w:val="16"/>
                <w:szCs w:val="16"/>
              </w:rPr>
              <w:t xml:space="preserve">Designed/developed the web based single sign on solutions and authentication/authorization processes based on roles and permission/tasks. Provided system design documentation and gather client requirements. </w:t>
            </w:r>
          </w:p>
          <w:p w:rsidR="00017388" w:rsidRPr="004C7F87" w:rsidRDefault="00017388" w:rsidP="00017388">
            <w:pPr>
              <w:pStyle w:val="bulletedlist"/>
              <w:rPr>
                <w:b/>
              </w:rPr>
            </w:pPr>
            <w:r w:rsidRPr="004C7F87">
              <w:rPr>
                <w:b/>
              </w:rPr>
              <w:t>Project</w:t>
            </w:r>
            <w:r>
              <w:rPr>
                <w:b/>
              </w:rPr>
              <w:t xml:space="preserve">: </w:t>
            </w:r>
            <w:r w:rsidR="00034B18" w:rsidRPr="00917076">
              <w:rPr>
                <w:b/>
              </w:rPr>
              <w:t>Field Canvas</w:t>
            </w:r>
          </w:p>
          <w:p w:rsidR="00DE61BE" w:rsidRPr="00D43696" w:rsidRDefault="00DE61BE" w:rsidP="00DE61BE">
            <w:pPr>
              <w:pStyle w:val="BodyText"/>
              <w:numPr>
                <w:ilvl w:val="0"/>
                <w:numId w:val="5"/>
              </w:numPr>
              <w:tabs>
                <w:tab w:val="clear" w:pos="1080"/>
                <w:tab w:val="num" w:pos="792"/>
              </w:tabs>
              <w:spacing w:before="60" w:after="0"/>
              <w:ind w:left="792"/>
              <w:rPr>
                <w:rFonts w:ascii="Tahoma" w:hAnsi="Tahoma"/>
                <w:spacing w:val="10"/>
                <w:sz w:val="16"/>
                <w:szCs w:val="16"/>
              </w:rPr>
            </w:pPr>
            <w:r w:rsidRPr="00D43696">
              <w:rPr>
                <w:rFonts w:ascii="Tahoma" w:hAnsi="Tahoma"/>
                <w:spacing w:val="10"/>
                <w:sz w:val="16"/>
                <w:szCs w:val="16"/>
              </w:rPr>
              <w:t>Fully responsible for product conceptualization and logical design of the application using GI</w:t>
            </w:r>
            <w:r>
              <w:rPr>
                <w:rFonts w:ascii="Tahoma" w:hAnsi="Tahoma"/>
                <w:spacing w:val="10"/>
                <w:sz w:val="16"/>
                <w:szCs w:val="16"/>
              </w:rPr>
              <w:t xml:space="preserve">S to allow OC assessor to canvas the entire orange county. </w:t>
            </w:r>
            <w:r w:rsidRPr="00D43696">
              <w:rPr>
                <w:rFonts w:ascii="Tahoma" w:hAnsi="Tahoma"/>
                <w:spacing w:val="10"/>
                <w:sz w:val="16"/>
                <w:szCs w:val="16"/>
              </w:rPr>
              <w:t>Build a proof of concept</w:t>
            </w:r>
          </w:p>
          <w:p w:rsidR="00017388" w:rsidRPr="00917076" w:rsidRDefault="00017388" w:rsidP="00017388">
            <w:pPr>
              <w:pStyle w:val="bulletedlist"/>
              <w:spacing w:line="220" w:lineRule="exact"/>
              <w:rPr>
                <w:b/>
              </w:rPr>
            </w:pPr>
            <w:r>
              <w:rPr>
                <w:b/>
              </w:rPr>
              <w:t xml:space="preserve">Project: </w:t>
            </w:r>
            <w:r w:rsidR="00D4104C">
              <w:rPr>
                <w:b/>
              </w:rPr>
              <w:t>Other</w:t>
            </w:r>
          </w:p>
          <w:p w:rsidR="00D4104C" w:rsidRPr="00917076" w:rsidRDefault="00D4104C" w:rsidP="00D4104C">
            <w:pPr>
              <w:pStyle w:val="BodyText"/>
              <w:numPr>
                <w:ilvl w:val="0"/>
                <w:numId w:val="5"/>
              </w:numPr>
              <w:tabs>
                <w:tab w:val="clear" w:pos="1080"/>
                <w:tab w:val="num" w:pos="792"/>
              </w:tabs>
              <w:spacing w:before="60" w:after="0"/>
              <w:ind w:left="792"/>
              <w:rPr>
                <w:rFonts w:ascii="Tahoma" w:hAnsi="Tahoma"/>
                <w:spacing w:val="10"/>
                <w:sz w:val="16"/>
                <w:szCs w:val="16"/>
              </w:rPr>
            </w:pPr>
            <w:r w:rsidRPr="00917076">
              <w:rPr>
                <w:rFonts w:ascii="Tahoma" w:hAnsi="Tahoma"/>
                <w:spacing w:val="10"/>
                <w:sz w:val="16"/>
                <w:szCs w:val="16"/>
              </w:rPr>
              <w:t>Provide troubleshooting for an array of .net web apps, SQL, IIS, and other networks problems. Perform systems analysis and design for various projects.</w:t>
            </w:r>
          </w:p>
          <w:p w:rsidR="00017388" w:rsidRDefault="00017388" w:rsidP="00A93B00">
            <w:pPr>
              <w:rPr>
                <w:rStyle w:val="LocationChar"/>
                <w:b/>
                <w:i w:val="0"/>
              </w:rPr>
            </w:pPr>
          </w:p>
        </w:tc>
      </w:tr>
      <w:tr w:rsidR="00673D0C" w:rsidRPr="00D4662D" w:rsidTr="00F7033F">
        <w:trPr>
          <w:gridAfter w:val="1"/>
          <w:wAfter w:w="345" w:type="dxa"/>
          <w:trHeight w:val="1772"/>
        </w:trPr>
        <w:tc>
          <w:tcPr>
            <w:tcW w:w="10455" w:type="dxa"/>
            <w:gridSpan w:val="3"/>
            <w:tcBorders>
              <w:top w:val="nil"/>
              <w:left w:val="nil"/>
              <w:bottom w:val="nil"/>
              <w:right w:val="nil"/>
            </w:tcBorders>
          </w:tcPr>
          <w:p w:rsidR="00A93B00" w:rsidRPr="00CB7067" w:rsidRDefault="00A93B00" w:rsidP="00A93B00">
            <w:pPr>
              <w:rPr>
                <w:rStyle w:val="LocationChar"/>
              </w:rPr>
            </w:pPr>
            <w:r>
              <w:rPr>
                <w:rStyle w:val="LocationChar"/>
                <w:b/>
                <w:i w:val="0"/>
              </w:rPr>
              <w:lastRenderedPageBreak/>
              <w:t xml:space="preserve">Sr. </w:t>
            </w:r>
            <w:r w:rsidR="00B85D63">
              <w:rPr>
                <w:rStyle w:val="LocationChar"/>
                <w:b/>
                <w:i w:val="0"/>
              </w:rPr>
              <w:t>.NET</w:t>
            </w:r>
            <w:r>
              <w:rPr>
                <w:rStyle w:val="LocationChar"/>
                <w:b/>
                <w:i w:val="0"/>
              </w:rPr>
              <w:t xml:space="preserve"> Developer/Consultant</w:t>
            </w:r>
            <w:r>
              <w:rPr>
                <w:rStyle w:val="LocationChar"/>
              </w:rPr>
              <w:t xml:space="preserve">                                                                                           </w:t>
            </w:r>
            <w:r w:rsidR="00017388">
              <w:rPr>
                <w:rStyle w:val="LocationChar"/>
              </w:rPr>
              <w:t xml:space="preserve">      </w:t>
            </w:r>
            <w:r w:rsidR="00B85D63">
              <w:rPr>
                <w:rStyle w:val="LocationChar"/>
              </w:rPr>
              <w:t>Oct</w:t>
            </w:r>
            <w:r>
              <w:rPr>
                <w:rStyle w:val="LocationChar"/>
              </w:rPr>
              <w:t xml:space="preserve"> 200</w:t>
            </w:r>
            <w:r w:rsidR="00B85D63">
              <w:rPr>
                <w:rStyle w:val="LocationChar"/>
              </w:rPr>
              <w:t>3</w:t>
            </w:r>
            <w:r>
              <w:rPr>
                <w:rStyle w:val="LocationChar"/>
              </w:rPr>
              <w:t>-</w:t>
            </w:r>
            <w:r w:rsidR="00B85D63">
              <w:rPr>
                <w:rStyle w:val="LocationChar"/>
              </w:rPr>
              <w:t>Aug</w:t>
            </w:r>
            <w:r>
              <w:rPr>
                <w:rStyle w:val="LocationChar"/>
              </w:rPr>
              <w:t xml:space="preserve"> 200</w:t>
            </w:r>
            <w:r w:rsidR="00B85D63">
              <w:rPr>
                <w:rStyle w:val="LocationChar"/>
              </w:rPr>
              <w:t>4</w:t>
            </w:r>
          </w:p>
          <w:p w:rsidR="00A93B00" w:rsidRPr="00CB7067" w:rsidRDefault="00B85D63" w:rsidP="00A93B00">
            <w:pPr>
              <w:pStyle w:val="Location"/>
              <w:rPr>
                <w:rStyle w:val="LocationChar"/>
                <w:i/>
              </w:rPr>
            </w:pPr>
            <w:r>
              <w:t>EBI Solutions</w:t>
            </w:r>
            <w:r w:rsidR="00794401">
              <w:t>,</w:t>
            </w:r>
            <w:r w:rsidR="00A93B00">
              <w:t xml:space="preserve"> </w:t>
            </w:r>
            <w:r>
              <w:t>Anaheim</w:t>
            </w:r>
            <w:r w:rsidR="00A93B00">
              <w:t>, California</w:t>
            </w:r>
          </w:p>
          <w:p w:rsidR="00A93B00" w:rsidRPr="004C7F87" w:rsidRDefault="00A93B00" w:rsidP="00A93B00">
            <w:pPr>
              <w:pStyle w:val="bulletedlist"/>
              <w:rPr>
                <w:b/>
              </w:rPr>
            </w:pPr>
            <w:r w:rsidRPr="004C7F87">
              <w:rPr>
                <w:b/>
              </w:rPr>
              <w:t xml:space="preserve">Project: </w:t>
            </w:r>
            <w:proofErr w:type="spellStart"/>
            <w:r w:rsidR="00C74907">
              <w:rPr>
                <w:b/>
              </w:rPr>
              <w:t>FlowJet</w:t>
            </w:r>
            <w:proofErr w:type="spellEnd"/>
            <w:r w:rsidR="00C74907">
              <w:rPr>
                <w:b/>
              </w:rPr>
              <w:t xml:space="preserve"> – Custom Label Printing Application</w:t>
            </w:r>
          </w:p>
          <w:p w:rsidR="00EF4D07" w:rsidRPr="00150DD3" w:rsidRDefault="00EF4D07" w:rsidP="00EF4D07">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Designed/coded</w:t>
            </w:r>
            <w:r w:rsidRPr="00150DD3">
              <w:rPr>
                <w:rFonts w:ascii="Tahoma" w:hAnsi="Tahoma"/>
                <w:spacing w:val="10"/>
                <w:sz w:val="16"/>
                <w:szCs w:val="16"/>
              </w:rPr>
              <w:t xml:space="preserve"> a custom VB</w:t>
            </w:r>
            <w:r>
              <w:rPr>
                <w:rFonts w:ascii="Tahoma" w:hAnsi="Tahoma"/>
                <w:spacing w:val="10"/>
                <w:sz w:val="16"/>
                <w:szCs w:val="16"/>
              </w:rPr>
              <w:t>.net</w:t>
            </w:r>
            <w:r w:rsidRPr="00150DD3">
              <w:rPr>
                <w:rFonts w:ascii="Tahoma" w:hAnsi="Tahoma"/>
                <w:spacing w:val="10"/>
                <w:sz w:val="16"/>
                <w:szCs w:val="16"/>
              </w:rPr>
              <w:t>/ADO</w:t>
            </w:r>
            <w:r>
              <w:rPr>
                <w:rFonts w:ascii="Tahoma" w:hAnsi="Tahoma"/>
                <w:spacing w:val="10"/>
                <w:sz w:val="16"/>
                <w:szCs w:val="16"/>
              </w:rPr>
              <w:t>.net</w:t>
            </w:r>
            <w:r w:rsidRPr="00150DD3">
              <w:rPr>
                <w:rFonts w:ascii="Tahoma" w:hAnsi="Tahoma"/>
                <w:spacing w:val="10"/>
                <w:sz w:val="16"/>
                <w:szCs w:val="16"/>
              </w:rPr>
              <w:t xml:space="preserve">/COM app using an </w:t>
            </w:r>
            <w:r>
              <w:rPr>
                <w:rFonts w:ascii="Tahoma" w:hAnsi="Tahoma"/>
                <w:spacing w:val="10"/>
                <w:sz w:val="16"/>
                <w:szCs w:val="16"/>
              </w:rPr>
              <w:t xml:space="preserve">MS </w:t>
            </w:r>
            <w:r w:rsidRPr="00150DD3">
              <w:rPr>
                <w:rFonts w:ascii="Tahoma" w:hAnsi="Tahoma"/>
                <w:spacing w:val="10"/>
                <w:sz w:val="16"/>
                <w:szCs w:val="16"/>
              </w:rPr>
              <w:t xml:space="preserve">Access </w:t>
            </w:r>
            <w:proofErr w:type="spellStart"/>
            <w:r w:rsidRPr="00150DD3">
              <w:rPr>
                <w:rFonts w:ascii="Tahoma" w:hAnsi="Tahoma"/>
                <w:spacing w:val="10"/>
                <w:sz w:val="16"/>
                <w:szCs w:val="16"/>
              </w:rPr>
              <w:t>Db</w:t>
            </w:r>
            <w:proofErr w:type="spellEnd"/>
            <w:r w:rsidRPr="00150DD3">
              <w:rPr>
                <w:rFonts w:ascii="Tahoma" w:hAnsi="Tahoma"/>
                <w:spacing w:val="10"/>
                <w:sz w:val="16"/>
                <w:szCs w:val="16"/>
              </w:rPr>
              <w:t xml:space="preserve"> and </w:t>
            </w:r>
            <w:proofErr w:type="spellStart"/>
            <w:r w:rsidRPr="00150DD3">
              <w:rPr>
                <w:rFonts w:ascii="Tahoma" w:hAnsi="Tahoma"/>
                <w:spacing w:val="10"/>
                <w:sz w:val="16"/>
                <w:szCs w:val="16"/>
              </w:rPr>
              <w:t>LabelVison</w:t>
            </w:r>
            <w:proofErr w:type="spellEnd"/>
            <w:r w:rsidRPr="00150DD3">
              <w:rPr>
                <w:rFonts w:ascii="Tahoma" w:hAnsi="Tahoma"/>
                <w:spacing w:val="10"/>
                <w:sz w:val="16"/>
                <w:szCs w:val="16"/>
              </w:rPr>
              <w:t xml:space="preserve"> for printing pump labels.</w:t>
            </w:r>
          </w:p>
          <w:p w:rsidR="00A93B00" w:rsidRPr="004C7F87" w:rsidRDefault="00A93B00" w:rsidP="00A93B00">
            <w:pPr>
              <w:pStyle w:val="bulletedlist"/>
              <w:rPr>
                <w:b/>
              </w:rPr>
            </w:pPr>
            <w:r w:rsidRPr="004C7F87">
              <w:rPr>
                <w:b/>
              </w:rPr>
              <w:t>Project</w:t>
            </w:r>
            <w:r w:rsidR="001171D2">
              <w:rPr>
                <w:b/>
              </w:rPr>
              <w:t xml:space="preserve">: </w:t>
            </w:r>
            <w:r w:rsidR="001171D2" w:rsidRPr="009E1CBA">
              <w:rPr>
                <w:b/>
              </w:rPr>
              <w:t xml:space="preserve">AmerisourceBergen </w:t>
            </w:r>
            <w:proofErr w:type="spellStart"/>
            <w:r w:rsidR="001171D2" w:rsidRPr="009E1CBA">
              <w:rPr>
                <w:b/>
              </w:rPr>
              <w:t>iScan</w:t>
            </w:r>
            <w:proofErr w:type="spellEnd"/>
            <w:r w:rsidR="001171D2" w:rsidRPr="009E1CBA">
              <w:rPr>
                <w:b/>
              </w:rPr>
              <w:t xml:space="preserve"> v</w:t>
            </w:r>
            <w:r w:rsidR="001171D2">
              <w:rPr>
                <w:b/>
              </w:rPr>
              <w:t xml:space="preserve"> 2 - Inventory Tracking System</w:t>
            </w:r>
          </w:p>
          <w:p w:rsidR="00850316" w:rsidRPr="009E1CBA" w:rsidRDefault="00850316" w:rsidP="00850316">
            <w:pPr>
              <w:pStyle w:val="BodyText"/>
              <w:numPr>
                <w:ilvl w:val="0"/>
                <w:numId w:val="5"/>
              </w:numPr>
              <w:tabs>
                <w:tab w:val="clear" w:pos="1080"/>
                <w:tab w:val="num" w:pos="792"/>
              </w:tabs>
              <w:spacing w:before="60" w:after="0"/>
              <w:ind w:left="792"/>
              <w:rPr>
                <w:rFonts w:ascii="Tahoma" w:hAnsi="Tahoma"/>
                <w:spacing w:val="10"/>
                <w:sz w:val="16"/>
                <w:szCs w:val="16"/>
              </w:rPr>
            </w:pPr>
            <w:r w:rsidRPr="009E1CBA">
              <w:rPr>
                <w:rFonts w:ascii="Tahoma" w:hAnsi="Tahoma"/>
                <w:spacing w:val="10"/>
                <w:sz w:val="16"/>
                <w:szCs w:val="16"/>
              </w:rPr>
              <w:t>Designed and coded</w:t>
            </w:r>
            <w:r>
              <w:rPr>
                <w:rFonts w:ascii="Tahoma" w:hAnsi="Tahoma"/>
                <w:spacing w:val="10"/>
                <w:sz w:val="16"/>
                <w:szCs w:val="16"/>
              </w:rPr>
              <w:t xml:space="preserve"> a</w:t>
            </w:r>
            <w:r w:rsidRPr="009E1CBA">
              <w:rPr>
                <w:rFonts w:ascii="Tahoma" w:hAnsi="Tahoma"/>
                <w:spacing w:val="10"/>
                <w:sz w:val="16"/>
                <w:szCs w:val="16"/>
              </w:rPr>
              <w:t xml:space="preserve"> Palm OS app using PALM OS API and Symbol 17xx Scanner API that worked in junction with a Win32 C++ service and a win forms desktop VB.net/ADO.net/</w:t>
            </w:r>
            <w:r>
              <w:rPr>
                <w:rFonts w:ascii="Tahoma" w:hAnsi="Tahoma"/>
                <w:spacing w:val="10"/>
                <w:sz w:val="16"/>
                <w:szCs w:val="16"/>
              </w:rPr>
              <w:t>MS Access</w:t>
            </w:r>
            <w:r w:rsidRPr="009E1CBA">
              <w:rPr>
                <w:rFonts w:ascii="Tahoma" w:hAnsi="Tahoma"/>
                <w:spacing w:val="10"/>
                <w:sz w:val="16"/>
                <w:szCs w:val="16"/>
              </w:rPr>
              <w:t xml:space="preserve"> app. Prepare systems specifications.</w:t>
            </w:r>
          </w:p>
          <w:p w:rsidR="00850316" w:rsidRPr="00D43696" w:rsidRDefault="00850316" w:rsidP="00850316">
            <w:pPr>
              <w:pStyle w:val="BodyText"/>
              <w:numPr>
                <w:ilvl w:val="0"/>
                <w:numId w:val="5"/>
              </w:numPr>
              <w:tabs>
                <w:tab w:val="clear" w:pos="1080"/>
                <w:tab w:val="num" w:pos="792"/>
              </w:tabs>
              <w:spacing w:before="60" w:after="0"/>
              <w:ind w:left="792"/>
              <w:rPr>
                <w:rFonts w:ascii="Tahoma" w:hAnsi="Tahoma"/>
                <w:spacing w:val="10"/>
                <w:sz w:val="16"/>
                <w:szCs w:val="16"/>
              </w:rPr>
            </w:pPr>
            <w:r w:rsidRPr="009E1CBA">
              <w:rPr>
                <w:rFonts w:ascii="Tahoma" w:hAnsi="Tahoma"/>
                <w:spacing w:val="10"/>
                <w:sz w:val="16"/>
                <w:szCs w:val="16"/>
              </w:rPr>
              <w:t>Updated and Maintain Win32 C++ service that use RS232 port for inventory uploads form the Symbol 17xx units</w:t>
            </w:r>
          </w:p>
          <w:p w:rsidR="00C90E79" w:rsidRPr="004C7F87" w:rsidRDefault="00C90E79" w:rsidP="00C90E79">
            <w:pPr>
              <w:pStyle w:val="bulletedlist"/>
              <w:rPr>
                <w:b/>
              </w:rPr>
            </w:pPr>
            <w:r w:rsidRPr="004C7F87">
              <w:rPr>
                <w:b/>
              </w:rPr>
              <w:t>Project</w:t>
            </w:r>
            <w:r>
              <w:rPr>
                <w:b/>
              </w:rPr>
              <w:t>: Mountain High Ski ecommerce site</w:t>
            </w:r>
          </w:p>
          <w:p w:rsidR="00C90E79" w:rsidRDefault="00C90E79" w:rsidP="00C90E79">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Maintain and troubleshoot</w:t>
            </w:r>
            <w:r w:rsidRPr="0055755F">
              <w:rPr>
                <w:rFonts w:ascii="Tahoma" w:hAnsi="Tahoma"/>
                <w:spacing w:val="10"/>
                <w:sz w:val="16"/>
                <w:szCs w:val="16"/>
              </w:rPr>
              <w:t xml:space="preserve"> .net web apps</w:t>
            </w:r>
            <w:r>
              <w:rPr>
                <w:rFonts w:ascii="Tahoma" w:hAnsi="Tahoma"/>
                <w:spacing w:val="10"/>
                <w:sz w:val="16"/>
                <w:szCs w:val="16"/>
              </w:rPr>
              <w:t xml:space="preserve"> for Mountain High Sky</w:t>
            </w:r>
            <w:r w:rsidRPr="0055755F">
              <w:rPr>
                <w:rFonts w:ascii="Tahoma" w:hAnsi="Tahoma"/>
                <w:spacing w:val="10"/>
                <w:sz w:val="16"/>
                <w:szCs w:val="16"/>
              </w:rPr>
              <w:t>, SQL, IIS, and networks. Performed systems analysis and Web site design. Executed and validated test results.</w:t>
            </w:r>
          </w:p>
          <w:p w:rsidR="00FD1291" w:rsidRPr="00917076" w:rsidRDefault="00FD1291" w:rsidP="00FD1291">
            <w:pPr>
              <w:pStyle w:val="bulletedlist"/>
              <w:spacing w:line="220" w:lineRule="exact"/>
              <w:rPr>
                <w:b/>
              </w:rPr>
            </w:pPr>
            <w:r>
              <w:rPr>
                <w:b/>
              </w:rPr>
              <w:t xml:space="preserve">Project: </w:t>
            </w:r>
            <w:r w:rsidRPr="003E00A0">
              <w:rPr>
                <w:b/>
              </w:rPr>
              <w:t xml:space="preserve">Westcon </w:t>
            </w:r>
            <w:r>
              <w:rPr>
                <w:b/>
              </w:rPr>
              <w:t xml:space="preserve">– multilingual  </w:t>
            </w:r>
            <w:r w:rsidR="00C90E79">
              <w:rPr>
                <w:b/>
              </w:rPr>
              <w:t>ec</w:t>
            </w:r>
            <w:r w:rsidR="00C90E79" w:rsidRPr="003E00A0">
              <w:rPr>
                <w:b/>
              </w:rPr>
              <w:t>ommerce</w:t>
            </w:r>
            <w:r w:rsidRPr="003E00A0">
              <w:rPr>
                <w:b/>
              </w:rPr>
              <w:t xml:space="preserve"> Site</w:t>
            </w:r>
          </w:p>
          <w:p w:rsidR="00D5663C" w:rsidRPr="0055755F" w:rsidRDefault="00D5663C" w:rsidP="00D5663C">
            <w:pPr>
              <w:pStyle w:val="BodyText"/>
              <w:numPr>
                <w:ilvl w:val="0"/>
                <w:numId w:val="5"/>
              </w:numPr>
              <w:tabs>
                <w:tab w:val="clear" w:pos="1080"/>
                <w:tab w:val="num" w:pos="792"/>
              </w:tabs>
              <w:spacing w:before="60" w:after="0"/>
              <w:ind w:left="792"/>
              <w:rPr>
                <w:rFonts w:ascii="Tahoma" w:hAnsi="Tahoma"/>
                <w:spacing w:val="10"/>
                <w:sz w:val="16"/>
                <w:szCs w:val="16"/>
              </w:rPr>
            </w:pPr>
            <w:r>
              <w:rPr>
                <w:rFonts w:ascii="Tahoma" w:hAnsi="Tahoma"/>
                <w:spacing w:val="10"/>
                <w:sz w:val="16"/>
                <w:szCs w:val="16"/>
              </w:rPr>
              <w:t>Designed/Coded</w:t>
            </w:r>
            <w:r w:rsidRPr="0055755F">
              <w:rPr>
                <w:rFonts w:ascii="Tahoma" w:hAnsi="Tahoma"/>
                <w:spacing w:val="10"/>
                <w:sz w:val="16"/>
                <w:szCs w:val="16"/>
              </w:rPr>
              <w:t xml:space="preserve"> in ASP.net/C# and T-SQL on Win2k (IIS5) using with MSCS2002 /SQL2K. </w:t>
            </w:r>
          </w:p>
          <w:p w:rsidR="00C90E79" w:rsidRPr="00C90E79" w:rsidRDefault="00D5663C" w:rsidP="00C90E79">
            <w:pPr>
              <w:pStyle w:val="BodyText"/>
              <w:numPr>
                <w:ilvl w:val="0"/>
                <w:numId w:val="5"/>
              </w:numPr>
              <w:tabs>
                <w:tab w:val="clear" w:pos="1080"/>
                <w:tab w:val="num" w:pos="792"/>
              </w:tabs>
              <w:spacing w:before="60" w:after="0"/>
              <w:ind w:left="792"/>
              <w:rPr>
                <w:rFonts w:ascii="Tahoma" w:hAnsi="Tahoma"/>
                <w:spacing w:val="10"/>
                <w:sz w:val="16"/>
                <w:szCs w:val="16"/>
              </w:rPr>
            </w:pPr>
            <w:r w:rsidRPr="0055755F">
              <w:rPr>
                <w:rFonts w:ascii="Tahoma" w:hAnsi="Tahoma"/>
                <w:spacing w:val="10"/>
                <w:sz w:val="16"/>
                <w:szCs w:val="16"/>
              </w:rPr>
              <w:t xml:space="preserve">Designed/developed the web based admin </w:t>
            </w:r>
            <w:r>
              <w:rPr>
                <w:rFonts w:ascii="Tahoma" w:hAnsi="Tahoma"/>
                <w:spacing w:val="10"/>
                <w:sz w:val="16"/>
                <w:szCs w:val="16"/>
              </w:rPr>
              <w:t xml:space="preserve">control panel </w:t>
            </w:r>
            <w:r w:rsidRPr="0055755F">
              <w:rPr>
                <w:rFonts w:ascii="Tahoma" w:hAnsi="Tahoma"/>
                <w:spacing w:val="10"/>
                <w:sz w:val="16"/>
                <w:szCs w:val="16"/>
              </w:rPr>
              <w:t xml:space="preserve">tools, and </w:t>
            </w:r>
            <w:proofErr w:type="spellStart"/>
            <w:r w:rsidRPr="0055755F">
              <w:rPr>
                <w:rFonts w:ascii="Tahoma" w:hAnsi="Tahoma"/>
                <w:spacing w:val="10"/>
                <w:sz w:val="16"/>
                <w:szCs w:val="16"/>
              </w:rPr>
              <w:t>Db</w:t>
            </w:r>
            <w:proofErr w:type="spellEnd"/>
            <w:r w:rsidRPr="0055755F">
              <w:rPr>
                <w:rFonts w:ascii="Tahoma" w:hAnsi="Tahoma"/>
                <w:spacing w:val="10"/>
                <w:sz w:val="16"/>
                <w:szCs w:val="16"/>
              </w:rPr>
              <w:t xml:space="preserve"> schema for users/</w:t>
            </w:r>
            <w:r>
              <w:rPr>
                <w:rFonts w:ascii="Tahoma" w:hAnsi="Tahoma"/>
                <w:spacing w:val="10"/>
                <w:sz w:val="16"/>
                <w:szCs w:val="16"/>
              </w:rPr>
              <w:t>roles</w:t>
            </w:r>
            <w:r w:rsidRPr="0055755F">
              <w:rPr>
                <w:rFonts w:ascii="Tahoma" w:hAnsi="Tahoma"/>
                <w:spacing w:val="10"/>
                <w:sz w:val="16"/>
                <w:szCs w:val="16"/>
              </w:rPr>
              <w:t>/permission and authentication</w:t>
            </w:r>
            <w:r>
              <w:rPr>
                <w:rFonts w:ascii="Tahoma" w:hAnsi="Tahoma"/>
                <w:spacing w:val="10"/>
                <w:sz w:val="16"/>
                <w:szCs w:val="16"/>
              </w:rPr>
              <w:t>/authorization</w:t>
            </w:r>
            <w:r w:rsidRPr="0055755F">
              <w:rPr>
                <w:rFonts w:ascii="Tahoma" w:hAnsi="Tahoma"/>
                <w:spacing w:val="10"/>
                <w:sz w:val="16"/>
                <w:szCs w:val="16"/>
              </w:rPr>
              <w:t xml:space="preserve"> process based on roles/permission authorization. Provide updated system and program documentation. Develop training materials and train staff and users. </w:t>
            </w:r>
          </w:p>
          <w:p w:rsidR="00C90E79" w:rsidRPr="00A93B00" w:rsidRDefault="00C90E79" w:rsidP="00D5663C">
            <w:pPr>
              <w:pStyle w:val="BodyText"/>
              <w:spacing w:before="60" w:after="0"/>
              <w:ind w:left="792"/>
              <w:rPr>
                <w:rStyle w:val="LocationChar"/>
                <w:i w:val="0"/>
              </w:rPr>
            </w:pPr>
          </w:p>
        </w:tc>
      </w:tr>
      <w:tr w:rsidR="00E413A3" w:rsidRPr="00D4662D" w:rsidTr="00F7033F">
        <w:trPr>
          <w:gridAfter w:val="1"/>
          <w:wAfter w:w="345" w:type="dxa"/>
          <w:trHeight w:val="1772"/>
        </w:trPr>
        <w:tc>
          <w:tcPr>
            <w:tcW w:w="10455" w:type="dxa"/>
            <w:gridSpan w:val="3"/>
            <w:tcBorders>
              <w:top w:val="nil"/>
              <w:left w:val="nil"/>
              <w:bottom w:val="nil"/>
              <w:right w:val="nil"/>
            </w:tcBorders>
          </w:tcPr>
          <w:p w:rsidR="00E413A3" w:rsidRPr="00CB7067" w:rsidRDefault="00E413A3" w:rsidP="00E413A3">
            <w:pPr>
              <w:rPr>
                <w:rStyle w:val="LocationChar"/>
              </w:rPr>
            </w:pPr>
            <w:r>
              <w:rPr>
                <w:rStyle w:val="LocationChar"/>
                <w:b/>
                <w:i w:val="0"/>
              </w:rPr>
              <w:t xml:space="preserve">Sr. Software </w:t>
            </w:r>
            <w:r w:rsidR="00ED5BD8">
              <w:rPr>
                <w:rStyle w:val="LocationChar"/>
                <w:b/>
                <w:i w:val="0"/>
              </w:rPr>
              <w:t>Engineer II</w:t>
            </w:r>
            <w:r>
              <w:rPr>
                <w:rStyle w:val="LocationChar"/>
              </w:rPr>
              <w:t xml:space="preserve">                                                                                           </w:t>
            </w:r>
            <w:r w:rsidR="00EF501A">
              <w:rPr>
                <w:rStyle w:val="LocationChar"/>
              </w:rPr>
              <w:t xml:space="preserve">                 </w:t>
            </w:r>
            <w:r>
              <w:rPr>
                <w:rStyle w:val="LocationChar"/>
              </w:rPr>
              <w:t>July 200</w:t>
            </w:r>
            <w:r w:rsidR="00EF501A">
              <w:rPr>
                <w:rStyle w:val="LocationChar"/>
              </w:rPr>
              <w:t>2</w:t>
            </w:r>
            <w:r>
              <w:rPr>
                <w:rStyle w:val="LocationChar"/>
              </w:rPr>
              <w:t>-</w:t>
            </w:r>
            <w:r w:rsidR="00EF501A">
              <w:rPr>
                <w:rStyle w:val="LocationChar"/>
              </w:rPr>
              <w:t>Oct</w:t>
            </w:r>
            <w:r>
              <w:rPr>
                <w:rStyle w:val="LocationChar"/>
              </w:rPr>
              <w:t xml:space="preserve"> 200</w:t>
            </w:r>
            <w:r w:rsidR="00EF501A">
              <w:rPr>
                <w:rStyle w:val="LocationChar"/>
              </w:rPr>
              <w:t>3</w:t>
            </w:r>
          </w:p>
          <w:p w:rsidR="00E413A3" w:rsidRPr="00CB7067" w:rsidRDefault="00E413A3" w:rsidP="00E413A3">
            <w:pPr>
              <w:pStyle w:val="Location"/>
              <w:rPr>
                <w:rStyle w:val="LocationChar"/>
                <w:i/>
              </w:rPr>
            </w:pPr>
            <w:r>
              <w:t>Rainbow Technologies Inc.</w:t>
            </w:r>
            <w:r w:rsidR="00ED5BD8">
              <w:t xml:space="preserve"> Irvine</w:t>
            </w:r>
            <w:r>
              <w:t>, California</w:t>
            </w:r>
          </w:p>
          <w:p w:rsidR="00E413A3" w:rsidRPr="004C7F87" w:rsidRDefault="00337607" w:rsidP="00E413A3">
            <w:pPr>
              <w:pStyle w:val="bulletedlist"/>
              <w:rPr>
                <w:b/>
              </w:rPr>
            </w:pPr>
            <w:proofErr w:type="spellStart"/>
            <w:r>
              <w:rPr>
                <w:b/>
              </w:rPr>
              <w:t>eSecurity</w:t>
            </w:r>
            <w:proofErr w:type="spellEnd"/>
            <w:r>
              <w:rPr>
                <w:b/>
              </w:rPr>
              <w:t xml:space="preserve"> Consulting Services</w:t>
            </w:r>
          </w:p>
          <w:p w:rsidR="00EF501A" w:rsidRPr="00850316" w:rsidRDefault="00EF501A" w:rsidP="00850316">
            <w:pPr>
              <w:pStyle w:val="BodyText"/>
              <w:numPr>
                <w:ilvl w:val="0"/>
                <w:numId w:val="5"/>
              </w:numPr>
              <w:tabs>
                <w:tab w:val="clear" w:pos="1080"/>
                <w:tab w:val="num" w:pos="792"/>
              </w:tabs>
              <w:spacing w:before="60" w:after="0"/>
              <w:ind w:left="792"/>
              <w:rPr>
                <w:rFonts w:ascii="Tahoma" w:hAnsi="Tahoma"/>
                <w:spacing w:val="10"/>
                <w:sz w:val="16"/>
                <w:szCs w:val="16"/>
              </w:rPr>
            </w:pPr>
            <w:r w:rsidRPr="00850316">
              <w:rPr>
                <w:rFonts w:ascii="Tahoma" w:hAnsi="Tahoma"/>
                <w:spacing w:val="10"/>
                <w:sz w:val="16"/>
                <w:szCs w:val="16"/>
              </w:rPr>
              <w:t xml:space="preserve">Participated in security assessments and penetration tests using various tools as </w:t>
            </w:r>
            <w:proofErr w:type="spellStart"/>
            <w:r w:rsidRPr="00850316">
              <w:rPr>
                <w:rFonts w:ascii="Tahoma" w:hAnsi="Tahoma"/>
                <w:spacing w:val="10"/>
                <w:sz w:val="16"/>
                <w:szCs w:val="16"/>
              </w:rPr>
              <w:t>nmap</w:t>
            </w:r>
            <w:proofErr w:type="spellEnd"/>
            <w:r w:rsidRPr="00850316">
              <w:rPr>
                <w:rFonts w:ascii="Tahoma" w:hAnsi="Tahoma"/>
                <w:spacing w:val="10"/>
                <w:sz w:val="16"/>
                <w:szCs w:val="16"/>
              </w:rPr>
              <w:t xml:space="preserve"> and various white hat hacking techniques on web applications and networks.</w:t>
            </w:r>
          </w:p>
          <w:p w:rsidR="00E413A3" w:rsidRPr="00850316" w:rsidRDefault="00EF501A" w:rsidP="00850316">
            <w:pPr>
              <w:pStyle w:val="BodyText"/>
              <w:numPr>
                <w:ilvl w:val="0"/>
                <w:numId w:val="5"/>
              </w:numPr>
              <w:tabs>
                <w:tab w:val="clear" w:pos="1080"/>
                <w:tab w:val="num" w:pos="792"/>
              </w:tabs>
              <w:spacing w:before="60" w:after="0"/>
              <w:ind w:left="792"/>
              <w:rPr>
                <w:rFonts w:ascii="Tahoma" w:hAnsi="Tahoma"/>
                <w:spacing w:val="10"/>
                <w:sz w:val="16"/>
                <w:szCs w:val="16"/>
              </w:rPr>
            </w:pPr>
            <w:r w:rsidRPr="00850316">
              <w:rPr>
                <w:rFonts w:ascii="Tahoma" w:hAnsi="Tahoma"/>
                <w:spacing w:val="10"/>
                <w:sz w:val="16"/>
                <w:szCs w:val="16"/>
              </w:rPr>
              <w:t>Developed a web based management portal for demo products using SQL/ASP.net and VB.net and COM technologies</w:t>
            </w:r>
            <w:r w:rsidR="00E413A3" w:rsidRPr="00850316">
              <w:rPr>
                <w:rFonts w:ascii="Tahoma" w:hAnsi="Tahoma"/>
                <w:spacing w:val="10"/>
                <w:sz w:val="16"/>
                <w:szCs w:val="16"/>
              </w:rPr>
              <w:t>.</w:t>
            </w:r>
          </w:p>
          <w:p w:rsidR="00E413A3" w:rsidRPr="004C7F87" w:rsidRDefault="00514F98" w:rsidP="00EF501A">
            <w:pPr>
              <w:pStyle w:val="bulletedlist"/>
              <w:rPr>
                <w:b/>
              </w:rPr>
            </w:pPr>
            <w:proofErr w:type="spellStart"/>
            <w:r>
              <w:rPr>
                <w:b/>
              </w:rPr>
              <w:t>eSecurity</w:t>
            </w:r>
            <w:proofErr w:type="spellEnd"/>
            <w:r>
              <w:rPr>
                <w:b/>
              </w:rPr>
              <w:t xml:space="preserve"> Client Group</w:t>
            </w:r>
          </w:p>
          <w:p w:rsidR="00EF501A" w:rsidRPr="001E2642" w:rsidRDefault="00EF501A"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Part of engineering team that was in charged with the SDLC of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appliance product. </w:t>
            </w:r>
          </w:p>
          <w:p w:rsidR="00EF501A" w:rsidRPr="001E2642" w:rsidRDefault="00EF501A"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Updated and maintained the Command Line Interface (C/LINUX) for the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appliance. Troubleshoot web app used</w:t>
            </w:r>
            <w:r w:rsidR="00BB1B05">
              <w:rPr>
                <w:rFonts w:ascii="Tahoma" w:hAnsi="Tahoma"/>
                <w:spacing w:val="10"/>
                <w:sz w:val="16"/>
                <w:szCs w:val="16"/>
              </w:rPr>
              <w:t xml:space="preserve"> in conjunction with a reverse SSL </w:t>
            </w:r>
            <w:r w:rsidRPr="001E2642">
              <w:rPr>
                <w:rFonts w:ascii="Tahoma" w:hAnsi="Tahoma"/>
                <w:spacing w:val="10"/>
                <w:sz w:val="16"/>
                <w:szCs w:val="16"/>
              </w:rPr>
              <w:t>Proxy, IIS, and different networks layouts.</w:t>
            </w:r>
          </w:p>
          <w:p w:rsidR="00EF501A" w:rsidRPr="001E2642" w:rsidRDefault="00EF501A"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Participated in the design and development of the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Network Installer. Prepare pseudo-code for various software components.</w:t>
            </w:r>
          </w:p>
          <w:p w:rsidR="00EF501A" w:rsidRDefault="00EF501A"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Provided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solutions to customers using the END layer 2 load balancers and integration of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with different web apps as ONYX, OWA etc. Participated in numerous </w:t>
            </w:r>
            <w:proofErr w:type="spellStart"/>
            <w:r w:rsidRPr="001E2642">
              <w:rPr>
                <w:rFonts w:ascii="Tahoma" w:hAnsi="Tahoma"/>
                <w:spacing w:val="10"/>
                <w:sz w:val="16"/>
                <w:szCs w:val="16"/>
              </w:rPr>
              <w:t>iGate</w:t>
            </w:r>
            <w:proofErr w:type="spellEnd"/>
            <w:r w:rsidRPr="001E2642">
              <w:rPr>
                <w:rFonts w:ascii="Tahoma" w:hAnsi="Tahoma"/>
                <w:spacing w:val="10"/>
                <w:sz w:val="16"/>
                <w:szCs w:val="16"/>
              </w:rPr>
              <w:t xml:space="preserve"> software releases and product improvements and VPN_SSL concepts testing.</w:t>
            </w:r>
          </w:p>
          <w:p w:rsidR="001E2642" w:rsidRPr="00ED5BD8" w:rsidRDefault="001E2642" w:rsidP="001E2642">
            <w:pPr>
              <w:pStyle w:val="BodyText"/>
              <w:spacing w:before="60" w:after="0"/>
              <w:ind w:left="792"/>
              <w:rPr>
                <w:rStyle w:val="LocationChar"/>
                <w:i w:val="0"/>
              </w:rPr>
            </w:pPr>
          </w:p>
        </w:tc>
      </w:tr>
      <w:tr w:rsidR="004C7F87" w:rsidRPr="00D4662D" w:rsidTr="00561281">
        <w:trPr>
          <w:gridAfter w:val="1"/>
          <w:wAfter w:w="345" w:type="dxa"/>
          <w:trHeight w:val="990"/>
        </w:trPr>
        <w:tc>
          <w:tcPr>
            <w:tcW w:w="10455" w:type="dxa"/>
            <w:gridSpan w:val="3"/>
            <w:tcBorders>
              <w:top w:val="nil"/>
              <w:left w:val="nil"/>
              <w:bottom w:val="nil"/>
              <w:right w:val="nil"/>
            </w:tcBorders>
          </w:tcPr>
          <w:p w:rsidR="004C7F87" w:rsidRPr="00CB7067" w:rsidRDefault="00E413A3" w:rsidP="004C7F87">
            <w:pPr>
              <w:rPr>
                <w:rStyle w:val="LocationChar"/>
              </w:rPr>
            </w:pPr>
            <w:r>
              <w:rPr>
                <w:rStyle w:val="LocationChar"/>
                <w:b/>
                <w:i w:val="0"/>
              </w:rPr>
              <w:t>Sr.</w:t>
            </w:r>
            <w:r w:rsidR="004C7F87">
              <w:rPr>
                <w:rStyle w:val="LocationChar"/>
                <w:b/>
                <w:i w:val="0"/>
              </w:rPr>
              <w:t xml:space="preserve"> Software Developer/Consultant</w:t>
            </w:r>
            <w:r w:rsidR="004C7F87">
              <w:rPr>
                <w:rStyle w:val="LocationChar"/>
              </w:rPr>
              <w:t xml:space="preserve">                                                                                       July 2000-July 2002</w:t>
            </w:r>
          </w:p>
          <w:p w:rsidR="004C7F87" w:rsidRPr="00CB7067" w:rsidRDefault="004C7F87" w:rsidP="004C7F87">
            <w:pPr>
              <w:pStyle w:val="Location"/>
              <w:rPr>
                <w:rStyle w:val="LocationChar"/>
                <w:i/>
              </w:rPr>
            </w:pPr>
            <w:proofErr w:type="spellStart"/>
            <w:r>
              <w:t>Spectria</w:t>
            </w:r>
            <w:proofErr w:type="spellEnd"/>
            <w:r>
              <w:t xml:space="preserve"> (Rainbow Technologies Inc.) Long Beach, California</w:t>
            </w:r>
          </w:p>
          <w:p w:rsidR="004C7F87" w:rsidRPr="004C7F87" w:rsidRDefault="004C7F87" w:rsidP="004C7F87">
            <w:pPr>
              <w:pStyle w:val="bulletedlist"/>
              <w:rPr>
                <w:b/>
              </w:rPr>
            </w:pPr>
            <w:r w:rsidRPr="004C7F87">
              <w:rPr>
                <w:b/>
              </w:rPr>
              <w:t>Project: AT Systems – Cash Management System (</w:t>
            </w:r>
            <w:proofErr w:type="spellStart"/>
            <w:r w:rsidRPr="004C7F87">
              <w:rPr>
                <w:b/>
              </w:rPr>
              <w:t>CashLINK</w:t>
            </w:r>
            <w:proofErr w:type="spellEnd"/>
            <w:r w:rsidRPr="004C7F87">
              <w:rPr>
                <w:b/>
              </w:rPr>
              <w:t>)</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Developed numerous KDF for Win NT Embedded components. Coded VB and C++ prototypes that help in the selection of software components as: IP WORKS, CODEBASE etc.</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Developed C++ objects (</w:t>
            </w:r>
            <w:proofErr w:type="spellStart"/>
            <w:r w:rsidRPr="001E2642">
              <w:rPr>
                <w:rFonts w:ascii="Tahoma" w:hAnsi="Tahoma"/>
                <w:spacing w:val="10"/>
                <w:sz w:val="16"/>
                <w:szCs w:val="16"/>
              </w:rPr>
              <w:t>VxWorks</w:t>
            </w:r>
            <w:proofErr w:type="spellEnd"/>
            <w:r w:rsidRPr="001E2642">
              <w:rPr>
                <w:rFonts w:ascii="Tahoma" w:hAnsi="Tahoma"/>
                <w:spacing w:val="10"/>
                <w:sz w:val="16"/>
                <w:szCs w:val="16"/>
              </w:rPr>
              <w:t>) for the Pedestal units, also participated in hardware troubleshooting and testing.</w:t>
            </w:r>
          </w:p>
          <w:p w:rsidR="004C7F87" w:rsidRPr="004C7F87" w:rsidRDefault="004C7F87" w:rsidP="004C7F87">
            <w:pPr>
              <w:pStyle w:val="bulletedlist"/>
              <w:rPr>
                <w:b/>
              </w:rPr>
            </w:pPr>
            <w:r w:rsidRPr="004C7F87">
              <w:rPr>
                <w:b/>
              </w:rPr>
              <w:t xml:space="preserve">Project: Bergen </w:t>
            </w:r>
            <w:proofErr w:type="spellStart"/>
            <w:r w:rsidRPr="004C7F87">
              <w:rPr>
                <w:b/>
              </w:rPr>
              <w:t>iScan</w:t>
            </w:r>
            <w:proofErr w:type="spellEnd"/>
            <w:r w:rsidRPr="004C7F87">
              <w:rPr>
                <w:b/>
              </w:rPr>
              <w:t xml:space="preserve"> v 1 - Inventory Tracking System</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Designed and coded a Palm OS app using PALM OS API and Symbol 17xx Scanner API that worked in junction with a Win32 C++ service and a win forms desktop VB.net/ADO.net/MS Access app. Prepare systems specifications.</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Updated and Maintain Win32 C++ service that use RS232 port for inventory uploads form the Symbol 17xx units</w:t>
            </w:r>
            <w:r w:rsidR="00E413A3" w:rsidRPr="001E2642">
              <w:rPr>
                <w:rFonts w:ascii="Tahoma" w:hAnsi="Tahoma"/>
                <w:spacing w:val="10"/>
                <w:sz w:val="16"/>
                <w:szCs w:val="16"/>
              </w:rPr>
              <w:t>.</w:t>
            </w:r>
          </w:p>
          <w:p w:rsidR="004C7F87" w:rsidRPr="004C7F87" w:rsidRDefault="004C7F87" w:rsidP="004C7F87">
            <w:pPr>
              <w:pStyle w:val="bulletedlist"/>
              <w:rPr>
                <w:b/>
              </w:rPr>
            </w:pPr>
            <w:r w:rsidRPr="004C7F87">
              <w:rPr>
                <w:b/>
              </w:rPr>
              <w:t xml:space="preserve">Project: Access360 (IBM Tivoli) – </w:t>
            </w:r>
            <w:proofErr w:type="spellStart"/>
            <w:r w:rsidRPr="004C7F87">
              <w:rPr>
                <w:b/>
              </w:rPr>
              <w:t>EnRole</w:t>
            </w:r>
            <w:proofErr w:type="spellEnd"/>
            <w:r w:rsidRPr="004C7F87">
              <w:rPr>
                <w:b/>
              </w:rPr>
              <w:t xml:space="preserve"> Agents</w:t>
            </w:r>
          </w:p>
          <w:p w:rsidR="004C7F87" w:rsidRPr="000B66E4"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0B66E4">
              <w:rPr>
                <w:rFonts w:ascii="Tahoma" w:hAnsi="Tahoma"/>
                <w:spacing w:val="10"/>
                <w:sz w:val="16"/>
                <w:szCs w:val="16"/>
              </w:rPr>
              <w:t xml:space="preserve">Designed and coded an Exchange 2K </w:t>
            </w:r>
            <w:r w:rsidR="000B66E4" w:rsidRPr="000B66E4">
              <w:rPr>
                <w:rFonts w:ascii="Tahoma" w:hAnsi="Tahoma"/>
                <w:spacing w:val="10"/>
                <w:sz w:val="16"/>
                <w:szCs w:val="16"/>
              </w:rPr>
              <w:t>Agent (C++), allowing ADS User m</w:t>
            </w:r>
            <w:r w:rsidRPr="000B66E4">
              <w:rPr>
                <w:rFonts w:ascii="Tahoma" w:hAnsi="Tahoma"/>
                <w:spacing w:val="10"/>
                <w:sz w:val="16"/>
                <w:szCs w:val="16"/>
              </w:rPr>
              <w:t>ailbox remote management using ADSI and CDOEXM COM. Modified an existing People Soft Agent to support multi-databases instances.</w:t>
            </w:r>
          </w:p>
          <w:p w:rsidR="004C7F87" w:rsidRPr="004C7F87" w:rsidRDefault="004C7F87" w:rsidP="004C7F87">
            <w:pPr>
              <w:pStyle w:val="bulletedlist"/>
              <w:rPr>
                <w:b/>
              </w:rPr>
            </w:pPr>
            <w:r w:rsidRPr="004C7F87">
              <w:rPr>
                <w:b/>
              </w:rPr>
              <w:t>Project: Citicorp  - Credit Cards Web Portal</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Used SQL Profiler and Indexing to optimize SQL performance.  Researched and identified SQL replication methods.</w:t>
            </w:r>
          </w:p>
          <w:p w:rsidR="004C7F87" w:rsidRPr="004C7F87" w:rsidRDefault="004C7F87" w:rsidP="004C7F87">
            <w:pPr>
              <w:pStyle w:val="bulletedlist"/>
              <w:rPr>
                <w:b/>
              </w:rPr>
            </w:pPr>
            <w:r w:rsidRPr="004C7F87">
              <w:rPr>
                <w:b/>
              </w:rPr>
              <w:t xml:space="preserve">Project: Genesis </w:t>
            </w:r>
            <w:proofErr w:type="spellStart"/>
            <w:r w:rsidRPr="004C7F87">
              <w:rPr>
                <w:b/>
              </w:rPr>
              <w:t>Intermedia</w:t>
            </w:r>
            <w:proofErr w:type="spellEnd"/>
            <w:r w:rsidRPr="004C7F87">
              <w:rPr>
                <w:b/>
              </w:rPr>
              <w:t>/</w:t>
            </w:r>
            <w:proofErr w:type="spellStart"/>
            <w:r w:rsidRPr="004C7F87">
              <w:rPr>
                <w:b/>
              </w:rPr>
              <w:t>Centerlink</w:t>
            </w:r>
            <w:proofErr w:type="spellEnd"/>
            <w:r w:rsidRPr="004C7F87">
              <w:rPr>
                <w:b/>
              </w:rPr>
              <w:t xml:space="preserve">  - Kiosk Project</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Maintained and upgraded a C++ Com objects.</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Provided fixes and solutions for web app using ASP/VB COM/SQL7 Com objects for web-based Kiosk application.</w:t>
            </w:r>
          </w:p>
          <w:p w:rsidR="004C7F87" w:rsidRPr="004C7F87" w:rsidRDefault="004C7F87" w:rsidP="004C7F87">
            <w:pPr>
              <w:pStyle w:val="bulletedlist"/>
              <w:rPr>
                <w:b/>
              </w:rPr>
            </w:pPr>
            <w:r w:rsidRPr="004C7F87">
              <w:rPr>
                <w:b/>
              </w:rPr>
              <w:t xml:space="preserve">Project: Paul, Hastings, </w:t>
            </w:r>
            <w:proofErr w:type="spellStart"/>
            <w:r w:rsidRPr="004C7F87">
              <w:rPr>
                <w:b/>
              </w:rPr>
              <w:t>Janofsky</w:t>
            </w:r>
            <w:proofErr w:type="spellEnd"/>
            <w:r w:rsidRPr="004C7F87">
              <w:rPr>
                <w:b/>
              </w:rPr>
              <w:t xml:space="preserve"> &amp; Walker - Financial Data Transformation</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Developed an automated process to transform financial report data into cube financial data using OLAP.</w:t>
            </w:r>
          </w:p>
          <w:p w:rsidR="004C7F87" w:rsidRPr="001E2642"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Provided expertise on MS SQL data replication for the worldwide rollout of Digital Dashboard. </w:t>
            </w:r>
          </w:p>
          <w:p w:rsidR="004C7F87" w:rsidRPr="004C7F87" w:rsidRDefault="004C7F87" w:rsidP="004C7F87">
            <w:pPr>
              <w:pStyle w:val="bulletedlist"/>
              <w:rPr>
                <w:b/>
              </w:rPr>
            </w:pPr>
            <w:r w:rsidRPr="004C7F87">
              <w:rPr>
                <w:b/>
              </w:rPr>
              <w:t xml:space="preserve">Project: </w:t>
            </w:r>
            <w:proofErr w:type="spellStart"/>
            <w:r w:rsidRPr="004C7F87">
              <w:rPr>
                <w:b/>
              </w:rPr>
              <w:t>WragTime</w:t>
            </w:r>
            <w:proofErr w:type="spellEnd"/>
            <w:r w:rsidRPr="004C7F87">
              <w:rPr>
                <w:b/>
              </w:rPr>
              <w:t xml:space="preserve">  - Profit Line Analysis</w:t>
            </w:r>
          </w:p>
          <w:p w:rsidR="004C7F87" w:rsidRDefault="004C7F87" w:rsidP="001E2642">
            <w:pPr>
              <w:pStyle w:val="BodyText"/>
              <w:numPr>
                <w:ilvl w:val="0"/>
                <w:numId w:val="5"/>
              </w:numPr>
              <w:tabs>
                <w:tab w:val="clear" w:pos="1080"/>
                <w:tab w:val="num" w:pos="792"/>
              </w:tabs>
              <w:spacing w:before="60" w:after="0"/>
              <w:ind w:left="792"/>
              <w:rPr>
                <w:rFonts w:ascii="Tahoma" w:hAnsi="Tahoma"/>
                <w:spacing w:val="10"/>
                <w:sz w:val="16"/>
                <w:szCs w:val="16"/>
              </w:rPr>
            </w:pPr>
            <w:r w:rsidRPr="001E2642">
              <w:rPr>
                <w:rFonts w:ascii="Tahoma" w:hAnsi="Tahoma"/>
                <w:spacing w:val="10"/>
                <w:sz w:val="16"/>
                <w:szCs w:val="16"/>
              </w:rPr>
              <w:t xml:space="preserve">Profit Line Analysis:  Designed and coded a VB/Crystal Reports application that draws financial data from a SQL7 DB through ADO technology. Built and maintained numerous custom Crystal Reports for Freight Carrier </w:t>
            </w:r>
            <w:proofErr w:type="spellStart"/>
            <w:r w:rsidRPr="001E2642">
              <w:rPr>
                <w:rFonts w:ascii="Tahoma" w:hAnsi="Tahoma"/>
                <w:spacing w:val="10"/>
                <w:sz w:val="16"/>
                <w:szCs w:val="16"/>
              </w:rPr>
              <w:t>Mmgt</w:t>
            </w:r>
            <w:proofErr w:type="spellEnd"/>
            <w:r w:rsidRPr="001E2642">
              <w:rPr>
                <w:rFonts w:ascii="Tahoma" w:hAnsi="Tahoma"/>
                <w:spacing w:val="10"/>
                <w:sz w:val="16"/>
                <w:szCs w:val="16"/>
              </w:rPr>
              <w:t xml:space="preserve"> System.</w:t>
            </w:r>
          </w:p>
          <w:p w:rsidR="00AA730F" w:rsidRPr="00E413A3" w:rsidRDefault="00AA730F" w:rsidP="00AA730F">
            <w:pPr>
              <w:pStyle w:val="BodyText"/>
              <w:spacing w:before="60" w:after="0"/>
              <w:ind w:left="792"/>
              <w:rPr>
                <w:rStyle w:val="LocationChar"/>
                <w:i w:val="0"/>
              </w:rPr>
            </w:pPr>
          </w:p>
        </w:tc>
      </w:tr>
      <w:tr w:rsidR="006870E5" w:rsidRPr="00D4662D" w:rsidTr="00F7033F">
        <w:trPr>
          <w:gridAfter w:val="1"/>
          <w:wAfter w:w="345" w:type="dxa"/>
          <w:trHeight w:val="1772"/>
        </w:trPr>
        <w:tc>
          <w:tcPr>
            <w:tcW w:w="10455" w:type="dxa"/>
            <w:gridSpan w:val="3"/>
            <w:tcBorders>
              <w:top w:val="nil"/>
              <w:left w:val="nil"/>
              <w:bottom w:val="nil"/>
              <w:right w:val="nil"/>
            </w:tcBorders>
          </w:tcPr>
          <w:p w:rsidR="006870E5" w:rsidRPr="00CB7067" w:rsidRDefault="006870E5" w:rsidP="006870E5">
            <w:pPr>
              <w:rPr>
                <w:rStyle w:val="LocationChar"/>
              </w:rPr>
            </w:pPr>
            <w:r>
              <w:rPr>
                <w:rStyle w:val="LocationChar"/>
                <w:b/>
                <w:i w:val="0"/>
              </w:rPr>
              <w:lastRenderedPageBreak/>
              <w:t>Consultant</w:t>
            </w:r>
            <w:r>
              <w:rPr>
                <w:rStyle w:val="LocationChar"/>
              </w:rPr>
              <w:t xml:space="preserve">                                                                                                                           </w:t>
            </w:r>
            <w:r w:rsidR="00561281">
              <w:rPr>
                <w:rStyle w:val="LocationChar"/>
              </w:rPr>
              <w:t xml:space="preserve">  </w:t>
            </w:r>
            <w:r w:rsidRPr="00561281">
              <w:rPr>
                <w:rStyle w:val="LocationChar"/>
                <w:u w:val="single"/>
              </w:rPr>
              <w:t>Aug 1998-July 2000</w:t>
            </w:r>
          </w:p>
          <w:p w:rsidR="006870E5" w:rsidRPr="00CB7067" w:rsidRDefault="006870E5" w:rsidP="006870E5">
            <w:pPr>
              <w:pStyle w:val="Location"/>
              <w:rPr>
                <w:rStyle w:val="LocationChar"/>
                <w:i/>
              </w:rPr>
            </w:pPr>
            <w:r>
              <w:t xml:space="preserve">Modern </w:t>
            </w:r>
            <w:proofErr w:type="spellStart"/>
            <w:r>
              <w:t>eConcepts</w:t>
            </w:r>
            <w:proofErr w:type="spellEnd"/>
            <w:r>
              <w:t>, Garden Grove, California</w:t>
            </w:r>
          </w:p>
          <w:p w:rsidR="004C7F87" w:rsidRDefault="004C7F87" w:rsidP="004C7F87">
            <w:pPr>
              <w:pStyle w:val="bulletedlist"/>
            </w:pPr>
            <w:r>
              <w:t xml:space="preserve">Provide project, resource and budget management of the entire business along with business and technical direction. </w:t>
            </w:r>
          </w:p>
          <w:p w:rsidR="004C7F87" w:rsidRDefault="004C7F87" w:rsidP="004C7F87">
            <w:pPr>
              <w:pStyle w:val="bulletedlist"/>
            </w:pPr>
            <w:r w:rsidRPr="00FC4C2F">
              <w:t>Responsibilities include overseeing processes to identify, analyze, evaluate, and make recommendations for modifying systems</w:t>
            </w:r>
            <w:r>
              <w:t xml:space="preserve"> including</w:t>
            </w:r>
            <w:r w:rsidRPr="00D4662D">
              <w:t xml:space="preserve"> design</w:t>
            </w:r>
            <w:r>
              <w:t xml:space="preserve"> and development of various cli</w:t>
            </w:r>
            <w:r w:rsidR="000B66E4">
              <w:t>ents’ software solutions on MS</w:t>
            </w:r>
            <w:r>
              <w:t xml:space="preserve"> platform.</w:t>
            </w:r>
          </w:p>
          <w:p w:rsidR="006870E5" w:rsidRPr="004C7F87" w:rsidRDefault="004C7F87" w:rsidP="004C7F87">
            <w:pPr>
              <w:pStyle w:val="bulletedlist"/>
              <w:rPr>
                <w:rStyle w:val="LocationChar"/>
                <w:i w:val="0"/>
              </w:rPr>
            </w:pPr>
            <w:r>
              <w:t xml:space="preserve">Conduct full SDLC on client’s demands and specifications along with </w:t>
            </w:r>
            <w:r w:rsidRPr="00D43696">
              <w:t>design documentation and gather client requirements</w:t>
            </w:r>
            <w:r w:rsidR="006870E5" w:rsidRPr="006870E5">
              <w:t>.</w:t>
            </w:r>
          </w:p>
        </w:tc>
      </w:tr>
      <w:tr w:rsidR="00FB2E52" w:rsidRPr="00D4662D" w:rsidTr="00F7033F">
        <w:trPr>
          <w:gridAfter w:val="1"/>
          <w:wAfter w:w="345" w:type="dxa"/>
          <w:trHeight w:val="1322"/>
        </w:trPr>
        <w:tc>
          <w:tcPr>
            <w:tcW w:w="10455" w:type="dxa"/>
            <w:gridSpan w:val="3"/>
            <w:tcBorders>
              <w:top w:val="nil"/>
              <w:left w:val="nil"/>
              <w:bottom w:val="nil"/>
              <w:right w:val="nil"/>
            </w:tcBorders>
          </w:tcPr>
          <w:p w:rsidR="00FB2E52" w:rsidRPr="00CB7067" w:rsidRDefault="002A5947" w:rsidP="00FB2E52">
            <w:pPr>
              <w:rPr>
                <w:rStyle w:val="LocationChar"/>
              </w:rPr>
            </w:pPr>
            <w:r w:rsidRPr="002A5947">
              <w:rPr>
                <w:rStyle w:val="LocationChar"/>
                <w:b/>
                <w:i w:val="0"/>
              </w:rPr>
              <w:t>Hardware/Software</w:t>
            </w:r>
            <w:r>
              <w:t xml:space="preserve"> </w:t>
            </w:r>
            <w:r w:rsidR="00FB2E52">
              <w:rPr>
                <w:rStyle w:val="LocationChar"/>
                <w:b/>
                <w:i w:val="0"/>
              </w:rPr>
              <w:t>Engineer</w:t>
            </w:r>
            <w:r w:rsidR="00FB2E52">
              <w:rPr>
                <w:rStyle w:val="LocationChar"/>
              </w:rPr>
              <w:t xml:space="preserve">                                                                                                </w:t>
            </w:r>
            <w:r w:rsidR="00561281">
              <w:rPr>
                <w:rStyle w:val="LocationChar"/>
              </w:rPr>
              <w:t xml:space="preserve">  </w:t>
            </w:r>
            <w:r w:rsidR="00FB2E52" w:rsidRPr="00561281">
              <w:rPr>
                <w:rStyle w:val="LocationChar"/>
                <w:u w:val="single"/>
              </w:rPr>
              <w:t>Aug 199</w:t>
            </w:r>
            <w:r w:rsidRPr="00561281">
              <w:rPr>
                <w:rStyle w:val="LocationChar"/>
                <w:u w:val="single"/>
              </w:rPr>
              <w:t>7</w:t>
            </w:r>
            <w:r w:rsidR="00FB2E52" w:rsidRPr="00561281">
              <w:rPr>
                <w:rStyle w:val="LocationChar"/>
                <w:u w:val="single"/>
              </w:rPr>
              <w:t>-Aug 199</w:t>
            </w:r>
            <w:r w:rsidRPr="00561281">
              <w:rPr>
                <w:rStyle w:val="LocationChar"/>
                <w:u w:val="single"/>
              </w:rPr>
              <w:t>8</w:t>
            </w:r>
          </w:p>
          <w:p w:rsidR="00FB2E52" w:rsidRPr="00CB7067" w:rsidRDefault="002A5947" w:rsidP="00FB2E52">
            <w:pPr>
              <w:pStyle w:val="Location"/>
              <w:rPr>
                <w:rStyle w:val="LocationChar"/>
                <w:i/>
              </w:rPr>
            </w:pPr>
            <w:r>
              <w:t>The Knox Company</w:t>
            </w:r>
            <w:r w:rsidR="00FB2E52">
              <w:t xml:space="preserve">, </w:t>
            </w:r>
            <w:r>
              <w:t>Irvine</w:t>
            </w:r>
            <w:r w:rsidR="00FB2E52">
              <w:t>, California</w:t>
            </w:r>
          </w:p>
          <w:p w:rsidR="00FB2E52" w:rsidRDefault="006870E5" w:rsidP="006870E5">
            <w:pPr>
              <w:pStyle w:val="bulletedlist"/>
              <w:rPr>
                <w:rStyle w:val="LocationChar"/>
                <w:b/>
                <w:i w:val="0"/>
              </w:rPr>
            </w:pPr>
            <w:r w:rsidRPr="006870E5">
              <w:t>Worked in R&amp;D and assisted in testing and development of new product which included optical (IR), analog, digital, and software design.  Built and analyzed hardware prototypes and developed PIC16C63 and PIC12C509/8 real time firmware, gaining vast knowledge about IR application (</w:t>
            </w:r>
            <w:proofErr w:type="spellStart"/>
            <w:proofErr w:type="gramStart"/>
            <w:r w:rsidRPr="006870E5">
              <w:t>PbS</w:t>
            </w:r>
            <w:proofErr w:type="spellEnd"/>
            <w:proofErr w:type="gramEnd"/>
            <w:r w:rsidRPr="006870E5">
              <w:t>) and interference filters.</w:t>
            </w:r>
          </w:p>
        </w:tc>
      </w:tr>
      <w:tr w:rsidR="00CB7067" w:rsidRPr="00D4662D" w:rsidTr="00F7033F">
        <w:trPr>
          <w:gridAfter w:val="1"/>
          <w:wAfter w:w="345" w:type="dxa"/>
          <w:trHeight w:val="1368"/>
        </w:trPr>
        <w:tc>
          <w:tcPr>
            <w:tcW w:w="10455" w:type="dxa"/>
            <w:gridSpan w:val="3"/>
            <w:tcBorders>
              <w:top w:val="nil"/>
              <w:left w:val="nil"/>
              <w:bottom w:val="nil"/>
              <w:right w:val="nil"/>
            </w:tcBorders>
          </w:tcPr>
          <w:p w:rsidR="004A12C0" w:rsidRPr="00CB7067" w:rsidRDefault="00E413A3" w:rsidP="004A12C0">
            <w:pPr>
              <w:rPr>
                <w:rStyle w:val="LocationChar"/>
              </w:rPr>
            </w:pPr>
            <w:r>
              <w:rPr>
                <w:rStyle w:val="LocationChar"/>
                <w:b/>
                <w:i w:val="0"/>
              </w:rPr>
              <w:t>Associate</w:t>
            </w:r>
            <w:r w:rsidR="004A12C0">
              <w:rPr>
                <w:rStyle w:val="LocationChar"/>
                <w:b/>
                <w:i w:val="0"/>
              </w:rPr>
              <w:t xml:space="preserve"> Engineer</w:t>
            </w:r>
            <w:r>
              <w:rPr>
                <w:rStyle w:val="LocationChar"/>
                <w:b/>
                <w:i w:val="0"/>
              </w:rPr>
              <w:t>/Scientist</w:t>
            </w:r>
            <w:r w:rsidR="004A12C0" w:rsidRPr="00CB7067">
              <w:rPr>
                <w:rStyle w:val="LocationChar"/>
              </w:rPr>
              <w:tab/>
            </w:r>
            <w:r w:rsidR="004A12C0">
              <w:rPr>
                <w:rStyle w:val="LocationChar"/>
              </w:rPr>
              <w:t xml:space="preserve">                                                                         </w:t>
            </w:r>
            <w:r w:rsidR="003013B4">
              <w:rPr>
                <w:rStyle w:val="LocationChar"/>
              </w:rPr>
              <w:t xml:space="preserve">                  </w:t>
            </w:r>
            <w:r w:rsidR="004A12C0">
              <w:rPr>
                <w:rStyle w:val="LocationChar"/>
              </w:rPr>
              <w:t xml:space="preserve"> </w:t>
            </w:r>
            <w:r w:rsidR="00561281">
              <w:rPr>
                <w:rStyle w:val="LocationChar"/>
              </w:rPr>
              <w:t xml:space="preserve">   </w:t>
            </w:r>
            <w:r w:rsidR="00ED754F" w:rsidRPr="00561281">
              <w:rPr>
                <w:rStyle w:val="LocationChar"/>
                <w:u w:val="single"/>
              </w:rPr>
              <w:t>Aug</w:t>
            </w:r>
            <w:r w:rsidR="004A12C0" w:rsidRPr="00561281">
              <w:rPr>
                <w:rStyle w:val="LocationChar"/>
                <w:u w:val="single"/>
              </w:rPr>
              <w:t xml:space="preserve"> 199</w:t>
            </w:r>
            <w:r w:rsidR="00ED754F" w:rsidRPr="00561281">
              <w:rPr>
                <w:rStyle w:val="LocationChar"/>
                <w:u w:val="single"/>
              </w:rPr>
              <w:t>6</w:t>
            </w:r>
            <w:r w:rsidR="004A12C0" w:rsidRPr="00561281">
              <w:rPr>
                <w:rStyle w:val="LocationChar"/>
                <w:u w:val="single"/>
              </w:rPr>
              <w:t>-Aug 199</w:t>
            </w:r>
            <w:r w:rsidR="00ED754F" w:rsidRPr="00561281">
              <w:rPr>
                <w:rStyle w:val="LocationChar"/>
                <w:u w:val="single"/>
              </w:rPr>
              <w:t>7</w:t>
            </w:r>
          </w:p>
          <w:p w:rsidR="004A12C0" w:rsidRPr="00CB7067" w:rsidRDefault="000F6FA1" w:rsidP="004A12C0">
            <w:pPr>
              <w:pStyle w:val="Location"/>
              <w:rPr>
                <w:rStyle w:val="LocationChar"/>
                <w:i/>
              </w:rPr>
            </w:pPr>
            <w:r>
              <w:t>Boeing</w:t>
            </w:r>
            <w:r w:rsidR="004A12C0">
              <w:t xml:space="preserve">, </w:t>
            </w:r>
            <w:r>
              <w:t>Long Beach</w:t>
            </w:r>
            <w:r w:rsidR="004A12C0">
              <w:t>, California</w:t>
            </w:r>
          </w:p>
          <w:p w:rsidR="00CB7067" w:rsidRPr="004A12C0" w:rsidRDefault="00ED754F" w:rsidP="00ED754F">
            <w:pPr>
              <w:pStyle w:val="bulletedlist"/>
              <w:rPr>
                <w:rStyle w:val="LocationChar"/>
                <w:b/>
                <w:i w:val="0"/>
              </w:rPr>
            </w:pPr>
            <w:r w:rsidRPr="00ED754F">
              <w:t>Worked on a team of engineers in the System Design Documentation Group for MD11, MD80, and MD90 where covered ATA chapters 23/34, navigation and communication. Gained understanding of how electronically and functionally these systems work and how they interface with the rest of the aircraft.</w:t>
            </w:r>
          </w:p>
        </w:tc>
      </w:tr>
      <w:tr w:rsidR="00CB7067" w:rsidRPr="00D4662D" w:rsidTr="00F7033F">
        <w:trPr>
          <w:gridAfter w:val="1"/>
          <w:wAfter w:w="345" w:type="dxa"/>
          <w:trHeight w:val="1170"/>
        </w:trPr>
        <w:tc>
          <w:tcPr>
            <w:tcW w:w="10455" w:type="dxa"/>
            <w:gridSpan w:val="3"/>
            <w:tcBorders>
              <w:top w:val="nil"/>
              <w:left w:val="nil"/>
              <w:bottom w:val="nil"/>
              <w:right w:val="nil"/>
            </w:tcBorders>
          </w:tcPr>
          <w:p w:rsidR="00CB7067" w:rsidRPr="00CB7067" w:rsidRDefault="00CB7067" w:rsidP="00CB7067">
            <w:pPr>
              <w:rPr>
                <w:rStyle w:val="LocationChar"/>
              </w:rPr>
            </w:pPr>
            <w:r>
              <w:rPr>
                <w:rStyle w:val="LocationChar"/>
                <w:b/>
                <w:i w:val="0"/>
              </w:rPr>
              <w:t>Application Engineer</w:t>
            </w:r>
            <w:r w:rsidRPr="00CB7067">
              <w:rPr>
                <w:rStyle w:val="LocationChar"/>
              </w:rPr>
              <w:tab/>
            </w:r>
            <w:r>
              <w:rPr>
                <w:rStyle w:val="LocationChar"/>
              </w:rPr>
              <w:t xml:space="preserve">                                                                                                           </w:t>
            </w:r>
            <w:r w:rsidRPr="00561281">
              <w:rPr>
                <w:rStyle w:val="LocationChar"/>
                <w:u w:val="single"/>
              </w:rPr>
              <w:t>June 1995</w:t>
            </w:r>
            <w:r w:rsidR="0050113F" w:rsidRPr="00561281">
              <w:rPr>
                <w:rStyle w:val="LocationChar"/>
                <w:u w:val="single"/>
              </w:rPr>
              <w:t>-Aug 1996</w:t>
            </w:r>
          </w:p>
          <w:p w:rsidR="00CB7067" w:rsidRPr="00CB7067" w:rsidRDefault="00CB7067" w:rsidP="00CB7067">
            <w:pPr>
              <w:pStyle w:val="Location"/>
              <w:rPr>
                <w:rStyle w:val="LocationChar"/>
                <w:i/>
              </w:rPr>
            </w:pPr>
            <w:r>
              <w:t>VL Electronics, Los Angeles, California</w:t>
            </w:r>
          </w:p>
          <w:p w:rsidR="00CB7067" w:rsidRPr="0050113F" w:rsidRDefault="0050113F" w:rsidP="0050113F">
            <w:pPr>
              <w:pStyle w:val="bulletedlist"/>
              <w:rPr>
                <w:rStyle w:val="LocationChar"/>
                <w:b/>
                <w:i w:val="0"/>
              </w:rPr>
            </w:pPr>
            <w:r>
              <w:t>Provided customers and sale force with technical support needed in implementing LCD products in their applications, and offered hardware and software solutions.  Designed Micro-Controller (MOT 68HC05) based prototypes and demo boxes.</w:t>
            </w:r>
          </w:p>
        </w:tc>
      </w:tr>
      <w:tr w:rsidR="00CB7067" w:rsidRPr="00D4662D" w:rsidTr="00F7033F">
        <w:trPr>
          <w:gridAfter w:val="1"/>
          <w:wAfter w:w="345" w:type="dxa"/>
          <w:trHeight w:val="1104"/>
        </w:trPr>
        <w:tc>
          <w:tcPr>
            <w:tcW w:w="10455" w:type="dxa"/>
            <w:gridSpan w:val="3"/>
            <w:tcBorders>
              <w:top w:val="nil"/>
              <w:left w:val="nil"/>
              <w:bottom w:val="nil"/>
              <w:right w:val="nil"/>
            </w:tcBorders>
          </w:tcPr>
          <w:p w:rsidR="00CB7067" w:rsidRPr="00CB7067" w:rsidRDefault="00CB7067" w:rsidP="00CB7067">
            <w:pPr>
              <w:rPr>
                <w:rStyle w:val="LocationChar"/>
              </w:rPr>
            </w:pPr>
            <w:r w:rsidRPr="00CB7067">
              <w:rPr>
                <w:rStyle w:val="LocationChar"/>
                <w:b/>
                <w:i w:val="0"/>
              </w:rPr>
              <w:t>Math/Science Tutor</w:t>
            </w:r>
            <w:r w:rsidRPr="00CB7067">
              <w:rPr>
                <w:rStyle w:val="LocationChar"/>
              </w:rPr>
              <w:tab/>
            </w:r>
            <w:r>
              <w:rPr>
                <w:rStyle w:val="LocationChar"/>
              </w:rPr>
              <w:t xml:space="preserve">                                                                                                           </w:t>
            </w:r>
            <w:r w:rsidRPr="00561281">
              <w:rPr>
                <w:rStyle w:val="LocationChar"/>
                <w:u w:val="single"/>
              </w:rPr>
              <w:t>June 1988-Aug 1991</w:t>
            </w:r>
          </w:p>
          <w:p w:rsidR="00CB7067" w:rsidRDefault="00CB7067" w:rsidP="00CB7067">
            <w:pPr>
              <w:rPr>
                <w:rStyle w:val="LocationChar"/>
              </w:rPr>
            </w:pPr>
            <w:r w:rsidRPr="00CB7067">
              <w:rPr>
                <w:rStyle w:val="LocationChar"/>
              </w:rPr>
              <w:t>Cypress Community College, Cypress, California</w:t>
            </w:r>
          </w:p>
          <w:p w:rsidR="00CB7067" w:rsidRPr="00CB7067" w:rsidRDefault="00CB7067" w:rsidP="00CB7067">
            <w:pPr>
              <w:pStyle w:val="bulletedlist"/>
              <w:rPr>
                <w:rStyle w:val="LocationChar"/>
                <w:i w:val="0"/>
              </w:rPr>
            </w:pPr>
            <w:r>
              <w:t>Helped individuals in all levels of Math, Physics, Chemistry, Electronics, and Statistics.</w:t>
            </w:r>
          </w:p>
        </w:tc>
      </w:tr>
      <w:tr w:rsidR="00472419" w:rsidRPr="00960E4A" w:rsidTr="00F7033F">
        <w:trPr>
          <w:trHeight w:val="255"/>
        </w:trPr>
        <w:tc>
          <w:tcPr>
            <w:tcW w:w="10800" w:type="dxa"/>
            <w:gridSpan w:val="4"/>
            <w:tcBorders>
              <w:top w:val="single" w:sz="4" w:space="0" w:color="999999"/>
              <w:left w:val="nil"/>
              <w:bottom w:val="single" w:sz="4" w:space="0" w:color="999999"/>
              <w:right w:val="nil"/>
            </w:tcBorders>
          </w:tcPr>
          <w:p w:rsidR="00472419" w:rsidRPr="00960E4A" w:rsidRDefault="00472419" w:rsidP="001C75E0">
            <w:pPr>
              <w:pStyle w:val="Heading1"/>
              <w:rPr>
                <w:b/>
              </w:rPr>
            </w:pPr>
            <w:r w:rsidRPr="00960E4A">
              <w:rPr>
                <w:b/>
              </w:rPr>
              <w:t>CERTIFICATIONS</w:t>
            </w:r>
          </w:p>
        </w:tc>
      </w:tr>
      <w:tr w:rsidR="00CB7067" w:rsidRPr="006962EF" w:rsidTr="00F7033F">
        <w:trPr>
          <w:trHeight w:val="255"/>
        </w:trPr>
        <w:tc>
          <w:tcPr>
            <w:tcW w:w="10800" w:type="dxa"/>
            <w:gridSpan w:val="4"/>
            <w:tcBorders>
              <w:left w:val="nil"/>
              <w:right w:val="nil"/>
            </w:tcBorders>
          </w:tcPr>
          <w:p w:rsidR="00CB7067" w:rsidRDefault="00CB7067" w:rsidP="001C75E0">
            <w:pPr>
              <w:pStyle w:val="bulletedlist"/>
            </w:pPr>
            <w:r>
              <w:t>MCTS SQL Developer and MCPD VS2010 (in progress)</w:t>
            </w:r>
          </w:p>
          <w:p w:rsidR="00CB7067" w:rsidRDefault="00CB7067" w:rsidP="001C75E0">
            <w:pPr>
              <w:pStyle w:val="bulletedlist"/>
            </w:pPr>
            <w:proofErr w:type="spellStart"/>
            <w:r>
              <w:t>CompTIA</w:t>
            </w:r>
            <w:proofErr w:type="spellEnd"/>
            <w:r>
              <w:t xml:space="preserve"> Security + (in progress)</w:t>
            </w:r>
          </w:p>
          <w:p w:rsidR="00CB7067" w:rsidRDefault="00CB7067" w:rsidP="001C75E0">
            <w:pPr>
              <w:pStyle w:val="bulletedlist"/>
            </w:pPr>
            <w:r>
              <w:t>Microsoft Certified Systems Engineer + Internet (MCSE+I) and Microsoft Certified Database Administrator (MCDBA)</w:t>
            </w:r>
          </w:p>
          <w:p w:rsidR="00CB7067" w:rsidRDefault="00CB7067" w:rsidP="001C75E0">
            <w:pPr>
              <w:pStyle w:val="bulletedlist"/>
            </w:pPr>
            <w:r>
              <w:t>Cisco Certified Network Associate (CCNA)</w:t>
            </w:r>
          </w:p>
          <w:p w:rsidR="00CB7067" w:rsidRPr="006962EF" w:rsidRDefault="00CB7067" w:rsidP="00CB7067">
            <w:pPr>
              <w:pStyle w:val="bulletedlist"/>
              <w:numPr>
                <w:ilvl w:val="0"/>
                <w:numId w:val="0"/>
              </w:numPr>
              <w:ind w:left="288"/>
            </w:pPr>
          </w:p>
        </w:tc>
      </w:tr>
      <w:tr w:rsidR="00472419" w:rsidRPr="00960E4A" w:rsidTr="00F7033F">
        <w:trPr>
          <w:trHeight w:val="255"/>
        </w:trPr>
        <w:tc>
          <w:tcPr>
            <w:tcW w:w="10800" w:type="dxa"/>
            <w:gridSpan w:val="4"/>
            <w:tcBorders>
              <w:top w:val="single" w:sz="4" w:space="0" w:color="999999"/>
              <w:left w:val="nil"/>
              <w:bottom w:val="single" w:sz="4" w:space="0" w:color="999999"/>
              <w:right w:val="nil"/>
            </w:tcBorders>
          </w:tcPr>
          <w:p w:rsidR="00472419" w:rsidRPr="00960E4A" w:rsidRDefault="00472419" w:rsidP="001C75E0">
            <w:pPr>
              <w:pStyle w:val="Heading1"/>
              <w:rPr>
                <w:b/>
              </w:rPr>
            </w:pPr>
            <w:r w:rsidRPr="00960E4A">
              <w:rPr>
                <w:b/>
              </w:rPr>
              <w:t>Education</w:t>
            </w:r>
          </w:p>
        </w:tc>
      </w:tr>
      <w:tr w:rsidR="00CB7067" w:rsidRPr="006962EF" w:rsidTr="00F7033F">
        <w:trPr>
          <w:trHeight w:val="255"/>
        </w:trPr>
        <w:tc>
          <w:tcPr>
            <w:tcW w:w="10800" w:type="dxa"/>
            <w:gridSpan w:val="4"/>
            <w:tcBorders>
              <w:left w:val="nil"/>
              <w:right w:val="nil"/>
            </w:tcBorders>
          </w:tcPr>
          <w:p w:rsidR="00CB7067" w:rsidRDefault="00CB7067" w:rsidP="001C75E0">
            <w:pPr>
              <w:pStyle w:val="Location"/>
            </w:pPr>
            <w:r>
              <w:t>Cal State Polytechnic Pomona University  - California</w:t>
            </w:r>
          </w:p>
          <w:p w:rsidR="00CB7067" w:rsidRDefault="00CB7067" w:rsidP="001C75E0">
            <w:pPr>
              <w:pStyle w:val="bulletedlist"/>
            </w:pPr>
            <w:r w:rsidRPr="00F228D1">
              <w:rPr>
                <w:b/>
              </w:rPr>
              <w:t>B.S. Electrical Engineering</w:t>
            </w:r>
            <w:r>
              <w:t xml:space="preserve"> with minor in Math (HIGH GPA - Class of 1995)</w:t>
            </w:r>
          </w:p>
          <w:p w:rsidR="00CB7067" w:rsidRDefault="00CB7067" w:rsidP="001C75E0">
            <w:pPr>
              <w:pStyle w:val="Location"/>
            </w:pPr>
            <w:r>
              <w:t>Cypress Community College - California</w:t>
            </w:r>
          </w:p>
          <w:p w:rsidR="00CB7067" w:rsidRDefault="00CB7067" w:rsidP="001C75E0">
            <w:pPr>
              <w:pStyle w:val="bulletedlist"/>
              <w:rPr>
                <w:b/>
              </w:rPr>
            </w:pPr>
            <w:r w:rsidRPr="00F228D1">
              <w:rPr>
                <w:b/>
              </w:rPr>
              <w:t>A.S. Science</w:t>
            </w:r>
          </w:p>
          <w:p w:rsidR="00CB7067" w:rsidRPr="00F228D1" w:rsidRDefault="00CB7067" w:rsidP="00CB7067">
            <w:pPr>
              <w:pStyle w:val="bulletedlist"/>
              <w:numPr>
                <w:ilvl w:val="0"/>
                <w:numId w:val="0"/>
              </w:numPr>
              <w:ind w:left="288"/>
              <w:rPr>
                <w:b/>
              </w:rPr>
            </w:pPr>
          </w:p>
        </w:tc>
      </w:tr>
      <w:tr w:rsidR="00472419" w:rsidRPr="00960E4A" w:rsidTr="00F7033F">
        <w:trPr>
          <w:trHeight w:val="255"/>
        </w:trPr>
        <w:tc>
          <w:tcPr>
            <w:tcW w:w="10800" w:type="dxa"/>
            <w:gridSpan w:val="4"/>
            <w:tcBorders>
              <w:top w:val="single" w:sz="4" w:space="0" w:color="999999"/>
              <w:left w:val="nil"/>
              <w:bottom w:val="single" w:sz="4" w:space="0" w:color="999999"/>
              <w:right w:val="nil"/>
            </w:tcBorders>
          </w:tcPr>
          <w:p w:rsidR="00472419" w:rsidRPr="00960E4A" w:rsidRDefault="00472419" w:rsidP="001C75E0">
            <w:pPr>
              <w:pStyle w:val="Heading1"/>
              <w:rPr>
                <w:b/>
              </w:rPr>
            </w:pPr>
            <w:r w:rsidRPr="00960E4A">
              <w:rPr>
                <w:b/>
              </w:rPr>
              <w:t>Awards and Hobbies/Others</w:t>
            </w:r>
          </w:p>
        </w:tc>
      </w:tr>
      <w:tr w:rsidR="00CB7067" w:rsidRPr="006962EF" w:rsidTr="00F7033F">
        <w:trPr>
          <w:trHeight w:val="255"/>
        </w:trPr>
        <w:tc>
          <w:tcPr>
            <w:tcW w:w="10800" w:type="dxa"/>
            <w:gridSpan w:val="4"/>
            <w:tcBorders>
              <w:left w:val="nil"/>
              <w:right w:val="nil"/>
            </w:tcBorders>
          </w:tcPr>
          <w:p w:rsidR="00CB7067" w:rsidRDefault="00CB7067" w:rsidP="001C75E0">
            <w:pPr>
              <w:pStyle w:val="bulletedlist"/>
            </w:pPr>
            <w:r>
              <w:t xml:space="preserve">Foot Hockey Champions with Road Runners and Blue Demons in 2005, 1994, 1993 </w:t>
            </w:r>
          </w:p>
          <w:p w:rsidR="00CB7067" w:rsidRDefault="00CB7067" w:rsidP="001C75E0">
            <w:pPr>
              <w:pStyle w:val="bulletedlist"/>
            </w:pPr>
            <w:r>
              <w:t>Frequent Runner/Jogger</w:t>
            </w:r>
          </w:p>
          <w:p w:rsidR="00CB7067" w:rsidRDefault="00CB7067" w:rsidP="001C75E0">
            <w:pPr>
              <w:pStyle w:val="bulletedlist"/>
            </w:pPr>
            <w:r>
              <w:t>Technology/Computers hobbyist</w:t>
            </w:r>
          </w:p>
          <w:p w:rsidR="00CB7067" w:rsidRPr="006962EF" w:rsidRDefault="00CB7067" w:rsidP="001C75E0">
            <w:pPr>
              <w:pStyle w:val="bulletedlist"/>
            </w:pPr>
            <w:r>
              <w:t>Speak, read and write Romanian</w:t>
            </w:r>
          </w:p>
        </w:tc>
      </w:tr>
    </w:tbl>
    <w:p w:rsidR="00CB7067" w:rsidRDefault="00CB7067" w:rsidP="00CB7067">
      <w:bookmarkStart w:id="0" w:name="_GoBack"/>
      <w:bookmarkEnd w:id="0"/>
    </w:p>
    <w:sectPr w:rsidR="00CB7067" w:rsidSect="00134D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4CC5"/>
    <w:multiLevelType w:val="hybridMultilevel"/>
    <w:tmpl w:val="1B7236C4"/>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276426"/>
    <w:multiLevelType w:val="hybridMultilevel"/>
    <w:tmpl w:val="2E6C4B8E"/>
    <w:lvl w:ilvl="0" w:tplc="689A3474">
      <w:start w:val="1"/>
      <w:numFmt w:val="bullet"/>
      <w:lvlText w:val=""/>
      <w:lvlJc w:val="left"/>
      <w:pPr>
        <w:tabs>
          <w:tab w:val="num" w:pos="720"/>
        </w:tabs>
        <w:ind w:left="720" w:hanging="360"/>
      </w:pPr>
      <w:rPr>
        <w:rFonts w:ascii="Symbol" w:hAnsi="Symbol" w:hint="default"/>
      </w:rPr>
    </w:lvl>
    <w:lvl w:ilvl="1" w:tplc="19AADC1C">
      <w:start w:val="1"/>
      <w:numFmt w:val="bullet"/>
      <w:pStyle w:val="ListBullet2"/>
      <w:lvlText w:val="o"/>
      <w:lvlJc w:val="left"/>
      <w:pPr>
        <w:tabs>
          <w:tab w:val="num" w:pos="720"/>
        </w:tabs>
        <w:ind w:left="720" w:hanging="360"/>
      </w:pPr>
      <w:rPr>
        <w:rFonts w:hAnsi="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FBD1EA4"/>
    <w:multiLevelType w:val="hybridMultilevel"/>
    <w:tmpl w:val="CA5A8EB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num w:numId="1">
    <w:abstractNumId w:val="0"/>
  </w:num>
  <w:num w:numId="2">
    <w:abstractNumId w:val="1"/>
  </w:num>
  <w:num w:numId="3">
    <w:abstractNumId w:val="0"/>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E4"/>
    <w:rsid w:val="000013CA"/>
    <w:rsid w:val="000022EB"/>
    <w:rsid w:val="00002EF3"/>
    <w:rsid w:val="00006392"/>
    <w:rsid w:val="00017388"/>
    <w:rsid w:val="00021C00"/>
    <w:rsid w:val="00034B18"/>
    <w:rsid w:val="00043A70"/>
    <w:rsid w:val="000463E6"/>
    <w:rsid w:val="000478A8"/>
    <w:rsid w:val="00056CBF"/>
    <w:rsid w:val="00057393"/>
    <w:rsid w:val="0007029D"/>
    <w:rsid w:val="00075E73"/>
    <w:rsid w:val="00077788"/>
    <w:rsid w:val="00091E66"/>
    <w:rsid w:val="00094135"/>
    <w:rsid w:val="000B66E4"/>
    <w:rsid w:val="000D0D66"/>
    <w:rsid w:val="000D5116"/>
    <w:rsid w:val="000F6FA1"/>
    <w:rsid w:val="0010077D"/>
    <w:rsid w:val="001071A9"/>
    <w:rsid w:val="001171D2"/>
    <w:rsid w:val="00121C77"/>
    <w:rsid w:val="00127B38"/>
    <w:rsid w:val="00134DB3"/>
    <w:rsid w:val="001352D0"/>
    <w:rsid w:val="001368C7"/>
    <w:rsid w:val="00146B47"/>
    <w:rsid w:val="00147552"/>
    <w:rsid w:val="00150DD3"/>
    <w:rsid w:val="00154FDA"/>
    <w:rsid w:val="00177859"/>
    <w:rsid w:val="00180FCD"/>
    <w:rsid w:val="001829C2"/>
    <w:rsid w:val="00196316"/>
    <w:rsid w:val="00197696"/>
    <w:rsid w:val="001A4F29"/>
    <w:rsid w:val="001C75E0"/>
    <w:rsid w:val="001D5398"/>
    <w:rsid w:val="001E2642"/>
    <w:rsid w:val="00202BF6"/>
    <w:rsid w:val="00213474"/>
    <w:rsid w:val="00222C80"/>
    <w:rsid w:val="002236D0"/>
    <w:rsid w:val="00224FEA"/>
    <w:rsid w:val="00230D23"/>
    <w:rsid w:val="002406F5"/>
    <w:rsid w:val="0024517A"/>
    <w:rsid w:val="00273706"/>
    <w:rsid w:val="002759F4"/>
    <w:rsid w:val="00283A1F"/>
    <w:rsid w:val="00285BD9"/>
    <w:rsid w:val="002911C8"/>
    <w:rsid w:val="002A5947"/>
    <w:rsid w:val="002B111D"/>
    <w:rsid w:val="002C3EA3"/>
    <w:rsid w:val="00301257"/>
    <w:rsid w:val="003013B4"/>
    <w:rsid w:val="0032065D"/>
    <w:rsid w:val="0032412E"/>
    <w:rsid w:val="00325D73"/>
    <w:rsid w:val="00330E73"/>
    <w:rsid w:val="003375C1"/>
    <w:rsid w:val="00337607"/>
    <w:rsid w:val="00350E3F"/>
    <w:rsid w:val="00361AFB"/>
    <w:rsid w:val="00364E68"/>
    <w:rsid w:val="00374E86"/>
    <w:rsid w:val="003801E7"/>
    <w:rsid w:val="00385683"/>
    <w:rsid w:val="003858D3"/>
    <w:rsid w:val="00392498"/>
    <w:rsid w:val="00392A6F"/>
    <w:rsid w:val="00395BC7"/>
    <w:rsid w:val="003A17CA"/>
    <w:rsid w:val="003D6DAA"/>
    <w:rsid w:val="003E00A0"/>
    <w:rsid w:val="003F5303"/>
    <w:rsid w:val="003F636F"/>
    <w:rsid w:val="003F7F06"/>
    <w:rsid w:val="0040296F"/>
    <w:rsid w:val="004125B8"/>
    <w:rsid w:val="00434788"/>
    <w:rsid w:val="004410EC"/>
    <w:rsid w:val="00441AF7"/>
    <w:rsid w:val="00451AC4"/>
    <w:rsid w:val="0046247B"/>
    <w:rsid w:val="00463017"/>
    <w:rsid w:val="00472419"/>
    <w:rsid w:val="00474AE5"/>
    <w:rsid w:val="00480F29"/>
    <w:rsid w:val="0048569D"/>
    <w:rsid w:val="004871E3"/>
    <w:rsid w:val="004A12C0"/>
    <w:rsid w:val="004A6DF9"/>
    <w:rsid w:val="004C7F87"/>
    <w:rsid w:val="004D1FED"/>
    <w:rsid w:val="004D33E3"/>
    <w:rsid w:val="004D3F32"/>
    <w:rsid w:val="004E0495"/>
    <w:rsid w:val="004E064A"/>
    <w:rsid w:val="004F1128"/>
    <w:rsid w:val="004F16EF"/>
    <w:rsid w:val="004F20F1"/>
    <w:rsid w:val="0050113F"/>
    <w:rsid w:val="005039C0"/>
    <w:rsid w:val="00514F98"/>
    <w:rsid w:val="005201D9"/>
    <w:rsid w:val="005261B3"/>
    <w:rsid w:val="00530DFC"/>
    <w:rsid w:val="00532591"/>
    <w:rsid w:val="005340C3"/>
    <w:rsid w:val="00546EF6"/>
    <w:rsid w:val="0055755F"/>
    <w:rsid w:val="00561281"/>
    <w:rsid w:val="005763B7"/>
    <w:rsid w:val="00584CEC"/>
    <w:rsid w:val="00590BF9"/>
    <w:rsid w:val="005A6FED"/>
    <w:rsid w:val="005B52FF"/>
    <w:rsid w:val="005C5D33"/>
    <w:rsid w:val="005E118F"/>
    <w:rsid w:val="005F165D"/>
    <w:rsid w:val="005F4533"/>
    <w:rsid w:val="00604D42"/>
    <w:rsid w:val="00611896"/>
    <w:rsid w:val="006223E7"/>
    <w:rsid w:val="006279B7"/>
    <w:rsid w:val="006310F2"/>
    <w:rsid w:val="00633851"/>
    <w:rsid w:val="0063648C"/>
    <w:rsid w:val="00643266"/>
    <w:rsid w:val="0064535F"/>
    <w:rsid w:val="00652F1F"/>
    <w:rsid w:val="0065690B"/>
    <w:rsid w:val="006711B0"/>
    <w:rsid w:val="00673D0C"/>
    <w:rsid w:val="00680E3C"/>
    <w:rsid w:val="00684AD3"/>
    <w:rsid w:val="006870E5"/>
    <w:rsid w:val="00687E56"/>
    <w:rsid w:val="006962EF"/>
    <w:rsid w:val="00697A60"/>
    <w:rsid w:val="006E2352"/>
    <w:rsid w:val="006E2432"/>
    <w:rsid w:val="006F5C7A"/>
    <w:rsid w:val="007114B4"/>
    <w:rsid w:val="0071304D"/>
    <w:rsid w:val="007158D3"/>
    <w:rsid w:val="007244D1"/>
    <w:rsid w:val="00732C03"/>
    <w:rsid w:val="00732C05"/>
    <w:rsid w:val="00733598"/>
    <w:rsid w:val="00735DE7"/>
    <w:rsid w:val="007403AD"/>
    <w:rsid w:val="00751BE6"/>
    <w:rsid w:val="00764D53"/>
    <w:rsid w:val="00783283"/>
    <w:rsid w:val="00790D50"/>
    <w:rsid w:val="00794401"/>
    <w:rsid w:val="007A2F12"/>
    <w:rsid w:val="007A70E3"/>
    <w:rsid w:val="007B0D46"/>
    <w:rsid w:val="007C329A"/>
    <w:rsid w:val="007C3DF9"/>
    <w:rsid w:val="007F4299"/>
    <w:rsid w:val="0081125A"/>
    <w:rsid w:val="00815C89"/>
    <w:rsid w:val="00816AA1"/>
    <w:rsid w:val="00820980"/>
    <w:rsid w:val="00825E43"/>
    <w:rsid w:val="00840973"/>
    <w:rsid w:val="00841106"/>
    <w:rsid w:val="00842F36"/>
    <w:rsid w:val="00850316"/>
    <w:rsid w:val="00881C1D"/>
    <w:rsid w:val="00890091"/>
    <w:rsid w:val="00891694"/>
    <w:rsid w:val="008932BE"/>
    <w:rsid w:val="008A38F9"/>
    <w:rsid w:val="008B1EF2"/>
    <w:rsid w:val="008B4655"/>
    <w:rsid w:val="008B4C21"/>
    <w:rsid w:val="008C3062"/>
    <w:rsid w:val="008C38CA"/>
    <w:rsid w:val="008C5343"/>
    <w:rsid w:val="008C61E1"/>
    <w:rsid w:val="008C74FB"/>
    <w:rsid w:val="008D20F7"/>
    <w:rsid w:val="008D25D9"/>
    <w:rsid w:val="008D4507"/>
    <w:rsid w:val="008D4F8D"/>
    <w:rsid w:val="008E18D5"/>
    <w:rsid w:val="008F2A23"/>
    <w:rsid w:val="008F3F1E"/>
    <w:rsid w:val="0090731C"/>
    <w:rsid w:val="00907793"/>
    <w:rsid w:val="00917076"/>
    <w:rsid w:val="00923315"/>
    <w:rsid w:val="009246D2"/>
    <w:rsid w:val="009528FB"/>
    <w:rsid w:val="009548CA"/>
    <w:rsid w:val="00960E4A"/>
    <w:rsid w:val="00965D3B"/>
    <w:rsid w:val="00970DDE"/>
    <w:rsid w:val="0098329B"/>
    <w:rsid w:val="00987217"/>
    <w:rsid w:val="0099529D"/>
    <w:rsid w:val="00996FDD"/>
    <w:rsid w:val="009A2437"/>
    <w:rsid w:val="009A426F"/>
    <w:rsid w:val="009C1D5D"/>
    <w:rsid w:val="009D4F87"/>
    <w:rsid w:val="009E1CBA"/>
    <w:rsid w:val="009F2CB4"/>
    <w:rsid w:val="00A0287C"/>
    <w:rsid w:val="00A07D6A"/>
    <w:rsid w:val="00A1285C"/>
    <w:rsid w:val="00A315B2"/>
    <w:rsid w:val="00A34FC7"/>
    <w:rsid w:val="00A455FF"/>
    <w:rsid w:val="00A46DBA"/>
    <w:rsid w:val="00A5163C"/>
    <w:rsid w:val="00A52C64"/>
    <w:rsid w:val="00A53316"/>
    <w:rsid w:val="00A5540E"/>
    <w:rsid w:val="00A556C3"/>
    <w:rsid w:val="00A6380F"/>
    <w:rsid w:val="00A67FA5"/>
    <w:rsid w:val="00A73BAD"/>
    <w:rsid w:val="00A8177D"/>
    <w:rsid w:val="00A827A5"/>
    <w:rsid w:val="00A82907"/>
    <w:rsid w:val="00A83B41"/>
    <w:rsid w:val="00A84E65"/>
    <w:rsid w:val="00A93B00"/>
    <w:rsid w:val="00A97908"/>
    <w:rsid w:val="00AA730F"/>
    <w:rsid w:val="00AC3A13"/>
    <w:rsid w:val="00AC7A2F"/>
    <w:rsid w:val="00AC7D4C"/>
    <w:rsid w:val="00AE061E"/>
    <w:rsid w:val="00AF1168"/>
    <w:rsid w:val="00B010A6"/>
    <w:rsid w:val="00B01EA1"/>
    <w:rsid w:val="00B12934"/>
    <w:rsid w:val="00B40BA2"/>
    <w:rsid w:val="00B47E3A"/>
    <w:rsid w:val="00B53E54"/>
    <w:rsid w:val="00B54803"/>
    <w:rsid w:val="00B619D5"/>
    <w:rsid w:val="00B67CDE"/>
    <w:rsid w:val="00B7507C"/>
    <w:rsid w:val="00B85D63"/>
    <w:rsid w:val="00B965D3"/>
    <w:rsid w:val="00BB136C"/>
    <w:rsid w:val="00BB1B05"/>
    <w:rsid w:val="00BC562F"/>
    <w:rsid w:val="00BD1837"/>
    <w:rsid w:val="00BD2F6A"/>
    <w:rsid w:val="00BD4B3B"/>
    <w:rsid w:val="00C069B4"/>
    <w:rsid w:val="00C21A41"/>
    <w:rsid w:val="00C26B08"/>
    <w:rsid w:val="00C302EE"/>
    <w:rsid w:val="00C3175F"/>
    <w:rsid w:val="00C31FA1"/>
    <w:rsid w:val="00C327D0"/>
    <w:rsid w:val="00C43C46"/>
    <w:rsid w:val="00C46BE3"/>
    <w:rsid w:val="00C47943"/>
    <w:rsid w:val="00C7371F"/>
    <w:rsid w:val="00C74907"/>
    <w:rsid w:val="00C863C8"/>
    <w:rsid w:val="00C90E79"/>
    <w:rsid w:val="00CA0771"/>
    <w:rsid w:val="00CA081A"/>
    <w:rsid w:val="00CA5965"/>
    <w:rsid w:val="00CB2AD4"/>
    <w:rsid w:val="00CB3127"/>
    <w:rsid w:val="00CB4F7C"/>
    <w:rsid w:val="00CB7067"/>
    <w:rsid w:val="00CB7861"/>
    <w:rsid w:val="00CD22BE"/>
    <w:rsid w:val="00CD623C"/>
    <w:rsid w:val="00CE29FC"/>
    <w:rsid w:val="00CE2ED4"/>
    <w:rsid w:val="00CE7D2F"/>
    <w:rsid w:val="00CF2E6D"/>
    <w:rsid w:val="00CF45DC"/>
    <w:rsid w:val="00CF798D"/>
    <w:rsid w:val="00D049D5"/>
    <w:rsid w:val="00D11C59"/>
    <w:rsid w:val="00D12C4F"/>
    <w:rsid w:val="00D30FE4"/>
    <w:rsid w:val="00D316C8"/>
    <w:rsid w:val="00D34F21"/>
    <w:rsid w:val="00D4104C"/>
    <w:rsid w:val="00D43696"/>
    <w:rsid w:val="00D449BA"/>
    <w:rsid w:val="00D44A39"/>
    <w:rsid w:val="00D4662D"/>
    <w:rsid w:val="00D46AE3"/>
    <w:rsid w:val="00D5663C"/>
    <w:rsid w:val="00D605D4"/>
    <w:rsid w:val="00D720EA"/>
    <w:rsid w:val="00D74935"/>
    <w:rsid w:val="00D81EDF"/>
    <w:rsid w:val="00D83CE5"/>
    <w:rsid w:val="00D869F4"/>
    <w:rsid w:val="00D97489"/>
    <w:rsid w:val="00DA0A8D"/>
    <w:rsid w:val="00DA6135"/>
    <w:rsid w:val="00DA61A1"/>
    <w:rsid w:val="00DB0824"/>
    <w:rsid w:val="00DD07C1"/>
    <w:rsid w:val="00DE0014"/>
    <w:rsid w:val="00DE0A59"/>
    <w:rsid w:val="00DE1F1F"/>
    <w:rsid w:val="00DE61BE"/>
    <w:rsid w:val="00DE7766"/>
    <w:rsid w:val="00DF68D0"/>
    <w:rsid w:val="00DF6E27"/>
    <w:rsid w:val="00E0037A"/>
    <w:rsid w:val="00E048F9"/>
    <w:rsid w:val="00E05933"/>
    <w:rsid w:val="00E210F8"/>
    <w:rsid w:val="00E22F91"/>
    <w:rsid w:val="00E323B5"/>
    <w:rsid w:val="00E33FCE"/>
    <w:rsid w:val="00E413A3"/>
    <w:rsid w:val="00E43F2E"/>
    <w:rsid w:val="00E64558"/>
    <w:rsid w:val="00E7322F"/>
    <w:rsid w:val="00E73381"/>
    <w:rsid w:val="00E81CE2"/>
    <w:rsid w:val="00E94707"/>
    <w:rsid w:val="00EA5625"/>
    <w:rsid w:val="00EA6162"/>
    <w:rsid w:val="00EB7D0C"/>
    <w:rsid w:val="00EC7617"/>
    <w:rsid w:val="00ED5BD8"/>
    <w:rsid w:val="00ED754F"/>
    <w:rsid w:val="00EE06A8"/>
    <w:rsid w:val="00EE4171"/>
    <w:rsid w:val="00EE7581"/>
    <w:rsid w:val="00EF4D07"/>
    <w:rsid w:val="00EF501A"/>
    <w:rsid w:val="00EF6C4C"/>
    <w:rsid w:val="00F0180A"/>
    <w:rsid w:val="00F1056E"/>
    <w:rsid w:val="00F228D1"/>
    <w:rsid w:val="00F23190"/>
    <w:rsid w:val="00F44224"/>
    <w:rsid w:val="00F510D1"/>
    <w:rsid w:val="00F612D4"/>
    <w:rsid w:val="00F66F62"/>
    <w:rsid w:val="00F7033F"/>
    <w:rsid w:val="00F736E0"/>
    <w:rsid w:val="00F835C5"/>
    <w:rsid w:val="00F879D6"/>
    <w:rsid w:val="00FB2E52"/>
    <w:rsid w:val="00FB4392"/>
    <w:rsid w:val="00FB7295"/>
    <w:rsid w:val="00FC4C2F"/>
    <w:rsid w:val="00FD1291"/>
    <w:rsid w:val="00FD5630"/>
    <w:rsid w:val="00FF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766"/>
    <w:rPr>
      <w:rFonts w:ascii="Tahoma" w:hAnsi="Tahoma"/>
      <w:spacing w:val="10"/>
      <w:sz w:val="16"/>
      <w:szCs w:val="16"/>
    </w:rPr>
  </w:style>
  <w:style w:type="paragraph" w:styleId="Heading1">
    <w:name w:val="heading 1"/>
    <w:basedOn w:val="Normal"/>
    <w:next w:val="Normal"/>
    <w:qFormat/>
    <w:rsid w:val="00DE7766"/>
    <w:pPr>
      <w:spacing w:before="80" w:after="60"/>
      <w:outlineLvl w:val="0"/>
    </w:pPr>
    <w:rPr>
      <w:caps/>
    </w:rPr>
  </w:style>
  <w:style w:type="paragraph" w:styleId="Heading2">
    <w:name w:val="heading 2"/>
    <w:basedOn w:val="Heading1"/>
    <w:next w:val="Normal"/>
    <w:qFormat/>
    <w:rsid w:val="00DE7766"/>
    <w:pPr>
      <w:outlineLvl w:val="1"/>
    </w:pPr>
    <w:rPr>
      <w:b/>
    </w:rPr>
  </w:style>
  <w:style w:type="paragraph" w:styleId="Heading3">
    <w:name w:val="heading 3"/>
    <w:basedOn w:val="Normal"/>
    <w:next w:val="Normal"/>
    <w:qFormat/>
    <w:rsid w:val="00D97489"/>
    <w:pPr>
      <w:keepNext/>
      <w:spacing w:before="240" w:after="60"/>
      <w:outlineLvl w:val="2"/>
    </w:pPr>
    <w:rPr>
      <w:rFonts w:ascii="Arial" w:hAnsi="Arial" w:cs="Arial"/>
      <w:b/>
      <w:bCs/>
      <w:sz w:val="26"/>
      <w:szCs w:val="26"/>
    </w:rPr>
  </w:style>
  <w:style w:type="paragraph" w:styleId="Heading6">
    <w:name w:val="heading 6"/>
    <w:basedOn w:val="Normal"/>
    <w:next w:val="Normal"/>
    <w:qFormat/>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E-mailaddress">
    <w:name w:val="E-mail address"/>
    <w:basedOn w:val="Normal"/>
    <w:rsid w:val="00DE7766"/>
    <w:pPr>
      <w:spacing w:after="200"/>
    </w:pPr>
  </w:style>
  <w:style w:type="character" w:styleId="Hyperlink">
    <w:name w:val="Hyperlink"/>
    <w:basedOn w:val="DefaultParagraphFont"/>
    <w:rsid w:val="000463E6"/>
    <w:rPr>
      <w:color w:val="0000FF"/>
      <w:u w:val="single"/>
    </w:rPr>
  </w:style>
  <w:style w:type="paragraph" w:customStyle="1" w:styleId="Dates">
    <w:name w:val="Dates"/>
    <w:basedOn w:val="Normal"/>
    <w:rsid w:val="002911C8"/>
    <w:pPr>
      <w:spacing w:before="40"/>
      <w:jc w:val="right"/>
    </w:pPr>
  </w:style>
  <w:style w:type="paragraph" w:customStyle="1" w:styleId="Location">
    <w:name w:val="Location"/>
    <w:basedOn w:val="Normal"/>
    <w:link w:val="LocationChar"/>
    <w:rsid w:val="002911C8"/>
    <w:rPr>
      <w:i/>
    </w:rPr>
  </w:style>
  <w:style w:type="character" w:customStyle="1" w:styleId="LocationChar">
    <w:name w:val="Location Char"/>
    <w:basedOn w:val="DefaultParagraphFont"/>
    <w:link w:val="Location"/>
    <w:rsid w:val="00D97489"/>
    <w:rPr>
      <w:rFonts w:ascii="Tahoma" w:hAnsi="Tahoma"/>
      <w:i/>
      <w:spacing w:val="10"/>
      <w:sz w:val="16"/>
      <w:szCs w:val="16"/>
      <w:lang w:val="en-US" w:eastAsia="en-US" w:bidi="ar-SA"/>
    </w:rPr>
  </w:style>
  <w:style w:type="paragraph" w:customStyle="1" w:styleId="Text">
    <w:name w:val="Text"/>
    <w:basedOn w:val="Normal"/>
    <w:link w:val="TextCharChar"/>
    <w:rsid w:val="00D449BA"/>
    <w:pPr>
      <w:spacing w:before="40" w:after="240"/>
    </w:pPr>
  </w:style>
  <w:style w:type="character" w:customStyle="1" w:styleId="TextCharChar">
    <w:name w:val="Text Char Char"/>
    <w:basedOn w:val="DefaultParagraphFont"/>
    <w:link w:val="Text"/>
    <w:rsid w:val="00D449BA"/>
    <w:rPr>
      <w:rFonts w:ascii="Tahoma" w:hAnsi="Tahoma"/>
      <w:spacing w:val="10"/>
      <w:sz w:val="16"/>
      <w:szCs w:val="16"/>
      <w:lang w:val="en-US" w:eastAsia="en-US" w:bidi="ar-SA"/>
    </w:rPr>
  </w:style>
  <w:style w:type="paragraph" w:customStyle="1" w:styleId="bulletedlist">
    <w:name w:val="bulleted list"/>
    <w:basedOn w:val="Normal"/>
    <w:rsid w:val="00F510D1"/>
    <w:pPr>
      <w:numPr>
        <w:numId w:val="1"/>
      </w:numPr>
      <w:spacing w:before="40" w:after="80"/>
    </w:pPr>
  </w:style>
  <w:style w:type="paragraph" w:styleId="Title">
    <w:name w:val="Title"/>
    <w:basedOn w:val="Normal"/>
    <w:link w:val="TitleChar"/>
    <w:qFormat/>
    <w:rsid w:val="000022EB"/>
    <w:pPr>
      <w:spacing w:before="40"/>
    </w:pPr>
    <w:rPr>
      <w:b/>
    </w:rPr>
  </w:style>
  <w:style w:type="character" w:customStyle="1" w:styleId="TitleChar">
    <w:name w:val="Title Char"/>
    <w:basedOn w:val="DefaultParagraphFont"/>
    <w:link w:val="Title"/>
    <w:rsid w:val="000022EB"/>
    <w:rPr>
      <w:rFonts w:ascii="Tahoma" w:hAnsi="Tahoma"/>
      <w:b/>
      <w:spacing w:val="10"/>
      <w:sz w:val="16"/>
      <w:szCs w:val="16"/>
      <w:lang w:val="en-US" w:eastAsia="en-US" w:bidi="ar-SA"/>
    </w:rPr>
  </w:style>
  <w:style w:type="paragraph" w:customStyle="1" w:styleId="bulletedlistlastline">
    <w:name w:val="bulleted list last line"/>
    <w:basedOn w:val="bulletedlist"/>
    <w:rsid w:val="00D449BA"/>
    <w:pPr>
      <w:spacing w:after="240"/>
    </w:pPr>
    <w:rPr>
      <w:szCs w:val="20"/>
    </w:rPr>
  </w:style>
  <w:style w:type="paragraph" w:styleId="NormalWeb">
    <w:name w:val="Normal (Web)"/>
    <w:basedOn w:val="Normal"/>
    <w:rsid w:val="000013CA"/>
    <w:pPr>
      <w:spacing w:before="100" w:beforeAutospacing="1" w:after="100" w:afterAutospacing="1"/>
    </w:pPr>
    <w:rPr>
      <w:rFonts w:ascii="Times New Roman" w:hAnsi="Times New Roman"/>
      <w:spacing w:val="0"/>
      <w:sz w:val="24"/>
      <w:szCs w:val="24"/>
    </w:rPr>
  </w:style>
  <w:style w:type="paragraph" w:styleId="ListBullet2">
    <w:name w:val="List Bullet 2"/>
    <w:basedOn w:val="Normal"/>
    <w:autoRedefine/>
    <w:rsid w:val="001368C7"/>
    <w:pPr>
      <w:numPr>
        <w:ilvl w:val="1"/>
        <w:numId w:val="2"/>
      </w:numPr>
    </w:pPr>
    <w:rPr>
      <w:rFonts w:ascii="Arial" w:hAnsi="Arial"/>
      <w:color w:val="000000"/>
      <w:spacing w:val="0"/>
      <w:sz w:val="20"/>
      <w:szCs w:val="20"/>
    </w:rPr>
  </w:style>
  <w:style w:type="paragraph" w:styleId="BodyText2">
    <w:name w:val="Body Text 2"/>
    <w:basedOn w:val="Normal"/>
    <w:rsid w:val="001829C2"/>
    <w:pPr>
      <w:widowControl w:val="0"/>
    </w:pPr>
    <w:rPr>
      <w:rFonts w:ascii="Verdana" w:hAnsi="Verdana"/>
      <w:snapToGrid w:val="0"/>
      <w:spacing w:val="0"/>
      <w:szCs w:val="20"/>
    </w:rPr>
  </w:style>
  <w:style w:type="paragraph" w:styleId="BodyText">
    <w:name w:val="Body Text"/>
    <w:basedOn w:val="Normal"/>
    <w:rsid w:val="008B1EF2"/>
    <w:pPr>
      <w:spacing w:after="120"/>
    </w:pPr>
    <w:rPr>
      <w:rFonts w:ascii="Arial" w:hAnsi="Arial"/>
      <w:spacing w:val="0"/>
      <w:sz w:val="20"/>
      <w:szCs w:val="20"/>
    </w:rPr>
  </w:style>
  <w:style w:type="paragraph" w:styleId="ListParagraph">
    <w:name w:val="List Paragraph"/>
    <w:basedOn w:val="Normal"/>
    <w:uiPriority w:val="34"/>
    <w:qFormat/>
    <w:rsid w:val="00CB7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766"/>
    <w:rPr>
      <w:rFonts w:ascii="Tahoma" w:hAnsi="Tahoma"/>
      <w:spacing w:val="10"/>
      <w:sz w:val="16"/>
      <w:szCs w:val="16"/>
    </w:rPr>
  </w:style>
  <w:style w:type="paragraph" w:styleId="Heading1">
    <w:name w:val="heading 1"/>
    <w:basedOn w:val="Normal"/>
    <w:next w:val="Normal"/>
    <w:qFormat/>
    <w:rsid w:val="00DE7766"/>
    <w:pPr>
      <w:spacing w:before="80" w:after="60"/>
      <w:outlineLvl w:val="0"/>
    </w:pPr>
    <w:rPr>
      <w:caps/>
    </w:rPr>
  </w:style>
  <w:style w:type="paragraph" w:styleId="Heading2">
    <w:name w:val="heading 2"/>
    <w:basedOn w:val="Heading1"/>
    <w:next w:val="Normal"/>
    <w:qFormat/>
    <w:rsid w:val="00DE7766"/>
    <w:pPr>
      <w:outlineLvl w:val="1"/>
    </w:pPr>
    <w:rPr>
      <w:b/>
    </w:rPr>
  </w:style>
  <w:style w:type="paragraph" w:styleId="Heading3">
    <w:name w:val="heading 3"/>
    <w:basedOn w:val="Normal"/>
    <w:next w:val="Normal"/>
    <w:qFormat/>
    <w:rsid w:val="00D97489"/>
    <w:pPr>
      <w:keepNext/>
      <w:spacing w:before="240" w:after="60"/>
      <w:outlineLvl w:val="2"/>
    </w:pPr>
    <w:rPr>
      <w:rFonts w:ascii="Arial" w:hAnsi="Arial" w:cs="Arial"/>
      <w:b/>
      <w:bCs/>
      <w:sz w:val="26"/>
      <w:szCs w:val="26"/>
    </w:rPr>
  </w:style>
  <w:style w:type="paragraph" w:styleId="Heading6">
    <w:name w:val="heading 6"/>
    <w:basedOn w:val="Normal"/>
    <w:next w:val="Normal"/>
    <w:qFormat/>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E-mailaddress">
    <w:name w:val="E-mail address"/>
    <w:basedOn w:val="Normal"/>
    <w:rsid w:val="00DE7766"/>
    <w:pPr>
      <w:spacing w:after="200"/>
    </w:pPr>
  </w:style>
  <w:style w:type="character" w:styleId="Hyperlink">
    <w:name w:val="Hyperlink"/>
    <w:basedOn w:val="DefaultParagraphFont"/>
    <w:rsid w:val="000463E6"/>
    <w:rPr>
      <w:color w:val="0000FF"/>
      <w:u w:val="single"/>
    </w:rPr>
  </w:style>
  <w:style w:type="paragraph" w:customStyle="1" w:styleId="Dates">
    <w:name w:val="Dates"/>
    <w:basedOn w:val="Normal"/>
    <w:rsid w:val="002911C8"/>
    <w:pPr>
      <w:spacing w:before="40"/>
      <w:jc w:val="right"/>
    </w:pPr>
  </w:style>
  <w:style w:type="paragraph" w:customStyle="1" w:styleId="Location">
    <w:name w:val="Location"/>
    <w:basedOn w:val="Normal"/>
    <w:link w:val="LocationChar"/>
    <w:rsid w:val="002911C8"/>
    <w:rPr>
      <w:i/>
    </w:rPr>
  </w:style>
  <w:style w:type="character" w:customStyle="1" w:styleId="LocationChar">
    <w:name w:val="Location Char"/>
    <w:basedOn w:val="DefaultParagraphFont"/>
    <w:link w:val="Location"/>
    <w:rsid w:val="00D97489"/>
    <w:rPr>
      <w:rFonts w:ascii="Tahoma" w:hAnsi="Tahoma"/>
      <w:i/>
      <w:spacing w:val="10"/>
      <w:sz w:val="16"/>
      <w:szCs w:val="16"/>
      <w:lang w:val="en-US" w:eastAsia="en-US" w:bidi="ar-SA"/>
    </w:rPr>
  </w:style>
  <w:style w:type="paragraph" w:customStyle="1" w:styleId="Text">
    <w:name w:val="Text"/>
    <w:basedOn w:val="Normal"/>
    <w:link w:val="TextCharChar"/>
    <w:rsid w:val="00D449BA"/>
    <w:pPr>
      <w:spacing w:before="40" w:after="240"/>
    </w:pPr>
  </w:style>
  <w:style w:type="character" w:customStyle="1" w:styleId="TextCharChar">
    <w:name w:val="Text Char Char"/>
    <w:basedOn w:val="DefaultParagraphFont"/>
    <w:link w:val="Text"/>
    <w:rsid w:val="00D449BA"/>
    <w:rPr>
      <w:rFonts w:ascii="Tahoma" w:hAnsi="Tahoma"/>
      <w:spacing w:val="10"/>
      <w:sz w:val="16"/>
      <w:szCs w:val="16"/>
      <w:lang w:val="en-US" w:eastAsia="en-US" w:bidi="ar-SA"/>
    </w:rPr>
  </w:style>
  <w:style w:type="paragraph" w:customStyle="1" w:styleId="bulletedlist">
    <w:name w:val="bulleted list"/>
    <w:basedOn w:val="Normal"/>
    <w:rsid w:val="00F510D1"/>
    <w:pPr>
      <w:numPr>
        <w:numId w:val="1"/>
      </w:numPr>
      <w:spacing w:before="40" w:after="80"/>
    </w:pPr>
  </w:style>
  <w:style w:type="paragraph" w:styleId="Title">
    <w:name w:val="Title"/>
    <w:basedOn w:val="Normal"/>
    <w:link w:val="TitleChar"/>
    <w:qFormat/>
    <w:rsid w:val="000022EB"/>
    <w:pPr>
      <w:spacing w:before="40"/>
    </w:pPr>
    <w:rPr>
      <w:b/>
    </w:rPr>
  </w:style>
  <w:style w:type="character" w:customStyle="1" w:styleId="TitleChar">
    <w:name w:val="Title Char"/>
    <w:basedOn w:val="DefaultParagraphFont"/>
    <w:link w:val="Title"/>
    <w:rsid w:val="000022EB"/>
    <w:rPr>
      <w:rFonts w:ascii="Tahoma" w:hAnsi="Tahoma"/>
      <w:b/>
      <w:spacing w:val="10"/>
      <w:sz w:val="16"/>
      <w:szCs w:val="16"/>
      <w:lang w:val="en-US" w:eastAsia="en-US" w:bidi="ar-SA"/>
    </w:rPr>
  </w:style>
  <w:style w:type="paragraph" w:customStyle="1" w:styleId="bulletedlistlastline">
    <w:name w:val="bulleted list last line"/>
    <w:basedOn w:val="bulletedlist"/>
    <w:rsid w:val="00D449BA"/>
    <w:pPr>
      <w:spacing w:after="240"/>
    </w:pPr>
    <w:rPr>
      <w:szCs w:val="20"/>
    </w:rPr>
  </w:style>
  <w:style w:type="paragraph" w:styleId="NormalWeb">
    <w:name w:val="Normal (Web)"/>
    <w:basedOn w:val="Normal"/>
    <w:rsid w:val="000013CA"/>
    <w:pPr>
      <w:spacing w:before="100" w:beforeAutospacing="1" w:after="100" w:afterAutospacing="1"/>
    </w:pPr>
    <w:rPr>
      <w:rFonts w:ascii="Times New Roman" w:hAnsi="Times New Roman"/>
      <w:spacing w:val="0"/>
      <w:sz w:val="24"/>
      <w:szCs w:val="24"/>
    </w:rPr>
  </w:style>
  <w:style w:type="paragraph" w:styleId="ListBullet2">
    <w:name w:val="List Bullet 2"/>
    <w:basedOn w:val="Normal"/>
    <w:autoRedefine/>
    <w:rsid w:val="001368C7"/>
    <w:pPr>
      <w:numPr>
        <w:ilvl w:val="1"/>
        <w:numId w:val="2"/>
      </w:numPr>
    </w:pPr>
    <w:rPr>
      <w:rFonts w:ascii="Arial" w:hAnsi="Arial"/>
      <w:color w:val="000000"/>
      <w:spacing w:val="0"/>
      <w:sz w:val="20"/>
      <w:szCs w:val="20"/>
    </w:rPr>
  </w:style>
  <w:style w:type="paragraph" w:styleId="BodyText2">
    <w:name w:val="Body Text 2"/>
    <w:basedOn w:val="Normal"/>
    <w:rsid w:val="001829C2"/>
    <w:pPr>
      <w:widowControl w:val="0"/>
    </w:pPr>
    <w:rPr>
      <w:rFonts w:ascii="Verdana" w:hAnsi="Verdana"/>
      <w:snapToGrid w:val="0"/>
      <w:spacing w:val="0"/>
      <w:szCs w:val="20"/>
    </w:rPr>
  </w:style>
  <w:style w:type="paragraph" w:styleId="BodyText">
    <w:name w:val="Body Text"/>
    <w:basedOn w:val="Normal"/>
    <w:rsid w:val="008B1EF2"/>
    <w:pPr>
      <w:spacing w:after="120"/>
    </w:pPr>
    <w:rPr>
      <w:rFonts w:ascii="Arial" w:hAnsi="Arial"/>
      <w:spacing w:val="0"/>
      <w:sz w:val="20"/>
      <w:szCs w:val="20"/>
    </w:rPr>
  </w:style>
  <w:style w:type="paragraph" w:styleId="ListParagraph">
    <w:name w:val="List Paragraph"/>
    <w:basedOn w:val="Normal"/>
    <w:uiPriority w:val="34"/>
    <w:qFormat/>
    <w:rsid w:val="00CB7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oleon.dogaru@modernEconcepts.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poleon%20Dogaru\Application%20Data\Microsoft\Templates\resume_computer_programm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3F10-5CFA-451E-93E5-1C72C3A2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resume_computer_programmer.dot</Template>
  <TotalTime>8</TotalTime>
  <Pages>4</Pages>
  <Words>2211</Words>
  <Characters>14651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Napoleon Dogaru</vt:lpstr>
    </vt:vector>
  </TitlesOfParts>
  <Company>Microsoft Corporation</Company>
  <LinksUpToDate>false</LinksUpToDate>
  <CharactersWithSpaces>16829</CharactersWithSpaces>
  <SharedDoc>false</SharedDoc>
  <HLinks>
    <vt:vector size="6" baseType="variant">
      <vt:variant>
        <vt:i4>458804</vt:i4>
      </vt:variant>
      <vt:variant>
        <vt:i4>0</vt:i4>
      </vt:variant>
      <vt:variant>
        <vt:i4>0</vt:i4>
      </vt:variant>
      <vt:variant>
        <vt:i4>5</vt:i4>
      </vt:variant>
      <vt:variant>
        <vt:lpwstr>mailto:ndogaru@yahoo.com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Napoleon Dogaru</dc:title>
  <dc:creator>Napoleon Dogaru</dc:creator>
  <cp:lastModifiedBy>Napoleon Dogaru</cp:lastModifiedBy>
  <cp:revision>3</cp:revision>
  <cp:lastPrinted>2006-05-11T21:00:00Z</cp:lastPrinted>
  <dcterms:created xsi:type="dcterms:W3CDTF">2012-07-10T03:42:00Z</dcterms:created>
  <dcterms:modified xsi:type="dcterms:W3CDTF">2012-07-10T03:50:00Z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TC063695171033</vt:lpwstr>
  </property>
</Properties>
</file>